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28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7.509677pt;height:68.6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4" w:after="0" w:line="240" w:lineRule="auto"/>
        <w:ind w:left="1191" w:right="117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fess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eam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lea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ation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5" w:right="2165"/>
        <w:jc w:val="center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shape style="position:absolute;margin-left:266.179993pt;margin-top:22.781479pt;width:47.734751pt;height:43.2pt;mso-position-horizontal-relative:page;mso-position-vertical-relative:paragraph;z-index:-3081" type="#_x0000_t75">
            <v:imagedata r:id="rId6" o:title=""/>
          </v:shape>
        </w:pic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2020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-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1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01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K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202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-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801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5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(2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20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-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023)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402.170013pt;margin-top:-9pt;width:106.815992pt;height:25.74pt;mso-position-horizontal-relative:page;mso-position-vertical-relative:paragraph;z-index:-3082" type="#_x0000_t75">
            <v:imagedata r:id="rId7" o:title=""/>
          </v:shape>
        </w:pict>
      </w:r>
      <w:r>
        <w:rPr/>
        <w:pict>
          <v:shape style="position:absolute;margin-left:221.679993pt;margin-top:-11pt;width:36.3pt;height:36.3pt;mso-position-horizontal-relative:page;mso-position-vertical-relative:paragraph;z-index:-3080" type="#_x0000_t75">
            <v:imagedata r:id="rId8" o:title=""/>
          </v:shape>
        </w:pict>
      </w:r>
      <w:r>
        <w:rPr/>
        <w:pict>
          <v:shape style="position:absolute;margin-left:327.170013pt;margin-top:-6pt;width:60.783372pt;height:21.45pt;mso-position-horizontal-relative:page;mso-position-vertical-relative:paragraph;z-index:-3079" type="#_x0000_t75">
            <v:imagedata r:id="rId9" o:title=""/>
          </v:shape>
        </w:pict>
      </w:r>
      <w:r>
        <w:rPr/>
        <w:pict>
          <v:shape style="width:100.051485pt;height:15.1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88" w:right="6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O1:</w:t>
      </w:r>
      <w:r>
        <w:rPr>
          <w:rFonts w:ascii="Calibri" w:hAnsi="Calibri" w:cs="Calibri" w:eastAsia="Calibri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4F81BC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4F81BC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4F81BC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color w:val="4F81BC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4F81BC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4F81BC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4F81BC"/>
          <w:spacing w:val="0"/>
          <w:w w:val="100"/>
          <w:b/>
          <w:bCs/>
        </w:rPr>
        <w:t>tes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323" w:right="298" w:firstLine="-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" w:right="11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O1-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0" w:lineRule="exact"/>
        <w:ind w:left="1762" w:right="1725"/>
        <w:jc w:val="center"/>
        <w:rPr>
          <w:rFonts w:ascii="Calibri" w:hAnsi="Calibri" w:cs="Calibri" w:eastAsia="Calibri"/>
          <w:sz w:val="52"/>
          <w:szCs w:val="52"/>
        </w:rPr>
      </w:pPr>
      <w:rPr/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2"/>
        </w:rPr>
        <w:t>1</w:t>
      </w:r>
      <w:r>
        <w:rPr>
          <w:rFonts w:ascii="Calibri" w:hAnsi="Calibri" w:cs="Calibri" w:eastAsia="Calibri"/>
          <w:sz w:val="52"/>
          <w:szCs w:val="52"/>
          <w:color w:val="FFFFFF"/>
          <w:spacing w:val="-2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52"/>
          <w:szCs w:val="52"/>
          <w:color w:val="FFFFFF"/>
          <w:spacing w:val="-1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52"/>
          <w:szCs w:val="52"/>
          <w:color w:val="FFFFFF"/>
          <w:spacing w:val="-13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52"/>
          <w:szCs w:val="52"/>
          <w:color w:val="FFFFFF"/>
          <w:spacing w:val="-1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52"/>
          <w:szCs w:val="52"/>
          <w:color w:val="FFFFFF"/>
          <w:spacing w:val="-2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52"/>
          <w:szCs w:val="52"/>
          <w:color w:val="FFFFFF"/>
          <w:spacing w:val="-13"/>
          <w:w w:val="100"/>
          <w:b/>
          <w:bCs/>
          <w:position w:val="2"/>
        </w:rPr>
        <w:t>p</w:t>
      </w:r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0" w:after="0" w:line="634" w:lineRule="exact"/>
        <w:ind w:left="2456" w:right="2424"/>
        <w:jc w:val="center"/>
        <w:rPr>
          <w:rFonts w:ascii="Calibri" w:hAnsi="Calibri" w:cs="Calibri" w:eastAsia="Calibri"/>
          <w:sz w:val="52"/>
          <w:szCs w:val="52"/>
        </w:rPr>
      </w:pPr>
      <w:rPr/>
      <w:r>
        <w:rPr>
          <w:rFonts w:ascii="Calibri" w:hAnsi="Calibri" w:cs="Calibri" w:eastAsia="Calibri"/>
          <w:sz w:val="52"/>
          <w:szCs w:val="52"/>
          <w:color w:val="FFFFFF"/>
          <w:spacing w:val="-11"/>
          <w:w w:val="100"/>
          <w:b/>
          <w:bCs/>
          <w:position w:val="1"/>
        </w:rPr>
        <w:t>(</w:t>
      </w:r>
      <w:r>
        <w:rPr>
          <w:rFonts w:ascii="Calibri" w:hAnsi="Calibri" w:cs="Calibri" w:eastAsia="Calibri"/>
          <w:sz w:val="52"/>
          <w:szCs w:val="52"/>
          <w:color w:val="FFFFFF"/>
          <w:spacing w:val="-8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52"/>
          <w:szCs w:val="52"/>
          <w:color w:val="FFFFFF"/>
          <w:spacing w:val="-13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52"/>
          <w:szCs w:val="52"/>
          <w:color w:val="FFFFFF"/>
          <w:spacing w:val="-9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52"/>
          <w:szCs w:val="52"/>
          <w:color w:val="FFFFFF"/>
          <w:spacing w:val="-2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52"/>
          <w:szCs w:val="52"/>
          <w:color w:val="FFFFFF"/>
          <w:spacing w:val="-2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52"/>
          <w:szCs w:val="52"/>
          <w:color w:val="FFFFFF"/>
          <w:spacing w:val="-1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52"/>
          <w:szCs w:val="52"/>
          <w:color w:val="FFFFFF"/>
          <w:spacing w:val="-2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52"/>
          <w:szCs w:val="52"/>
          <w:color w:val="FFFFFF"/>
          <w:spacing w:val="-10"/>
          <w:w w:val="100"/>
          <w:b/>
          <w:bCs/>
          <w:position w:val="1"/>
        </w:rPr>
        <w:t>2</w:t>
      </w:r>
      <w:r>
        <w:rPr>
          <w:rFonts w:ascii="Calibri" w:hAnsi="Calibri" w:cs="Calibri" w:eastAsia="Calibri"/>
          <w:sz w:val="52"/>
          <w:szCs w:val="52"/>
          <w:color w:val="FFFFFF"/>
          <w:spacing w:val="0"/>
          <w:w w:val="100"/>
          <w:b/>
          <w:bCs/>
          <w:position w:val="1"/>
        </w:rPr>
        <w:t>)</w:t>
      </w:r>
      <w:r>
        <w:rPr>
          <w:rFonts w:ascii="Calibri" w:hAnsi="Calibri" w:cs="Calibri" w:eastAsia="Calibri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7.963997pt;margin-top:-81.809998pt;width:436.31pt;height:64.48pt;mso-position-horizontal-relative:page;mso-position-vertical-relative:paragraph;z-index:-3083" coordorigin="1759,-1636" coordsize="8726,1290">
            <v:group style="position:absolute;left:1769;top:-1626;width:8706;height:634" coordorigin="1769,-1626" coordsize="8706,634">
              <v:shape style="position:absolute;left:1769;top:-1626;width:8706;height:634" coordorigin="1769,-1626" coordsize="8706,634" path="m1769,-993l10475,-993,10475,-1626,1769,-1626,1769,-993e" filled="t" fillcolor="#056684" stroked="f">
                <v:path arrowok="t"/>
                <v:fill/>
              </v:shape>
            </v:group>
            <v:group style="position:absolute;left:1769;top:-993;width:8706;height:636" coordorigin="1769,-993" coordsize="8706,636">
              <v:shape style="position:absolute;left:1769;top:-993;width:8706;height:636" coordorigin="1769,-993" coordsize="8706,636" path="m1769,-357l10475,-357,10475,-993,1769,-993,1769,-357e" filled="t" fillcolor="#056684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117.389313pt;height:6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75" w:right="3151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044457"/>
          <w:spacing w:val="0"/>
          <w:w w:val="100"/>
        </w:rPr>
        <w:t>Dra</w:t>
      </w:r>
      <w:r>
        <w:rPr>
          <w:rFonts w:ascii="Calibri" w:hAnsi="Calibri" w:cs="Calibri" w:eastAsia="Calibri"/>
          <w:sz w:val="28"/>
          <w:szCs w:val="28"/>
          <w:color w:val="044457"/>
          <w:spacing w:val="1"/>
          <w:w w:val="100"/>
        </w:rPr>
        <w:t>f</w:t>
      </w:r>
      <w:r>
        <w:rPr>
          <w:rFonts w:ascii="Calibri" w:hAnsi="Calibri" w:cs="Calibri" w:eastAsia="Calibri"/>
          <w:sz w:val="28"/>
          <w:szCs w:val="28"/>
          <w:color w:val="044457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color w:val="044457"/>
          <w:spacing w:val="-3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044457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color w:val="044457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044457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color w:val="044457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color w:val="044457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044457"/>
          <w:spacing w:val="-1"/>
          <w:w w:val="100"/>
        </w:rPr>
        <w:t>P</w:t>
      </w:r>
      <w:r>
        <w:rPr>
          <w:rFonts w:ascii="Calibri" w:hAnsi="Calibri" w:cs="Calibri" w:eastAsia="Calibri"/>
          <w:sz w:val="28"/>
          <w:szCs w:val="28"/>
          <w:color w:val="044457"/>
          <w:spacing w:val="0"/>
          <w:w w:val="100"/>
        </w:rPr>
        <w:t>EDMEDE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1.691327pt;height:64.3500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20" w:right="289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</w:p>
    <w:p>
      <w:pPr>
        <w:jc w:val="center"/>
        <w:spacing w:after="0"/>
        <w:sectPr>
          <w:type w:val="continuous"/>
          <w:pgSz w:w="12240" w:h="15840"/>
          <w:pgMar w:top="1340" w:bottom="280" w:left="1700" w:right="170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45.979980pt;margin-top:402.290009pt;width:60.384pt;height:.1pt;mso-position-horizontal-relative:page;mso-position-vertical-relative:page;z-index:-3078" coordorigin="10920,8046" coordsize="1208,2">
            <v:shape style="position:absolute;left:10920;top:8046;width:1208;height:2" coordorigin="10920,8046" coordsize="1208,0" path="m10920,8046l12127,8046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88.463997pt;margin-top:94.459999pt;width:435.31pt;height:13.44pt;mso-position-horizontal-relative:page;mso-position-vertical-relative:page;z-index:-3077" coordorigin="1769,1889" coordsize="8706,269">
            <v:shape style="position:absolute;left:1769;top:1889;width:8706;height:269" coordorigin="1769,1889" coordsize="8706,269" path="m1769,2158l10475,2158,10475,1889,1769,1889,1769,2158e" filled="t" fillcolor="#DBE4F0" stroked="f">
              <v:path arrowok="t"/>
              <v:fill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9.080009" w:type="dxa"/>
      </w:tblPr>
      <w:tblGrid/>
      <w:tr>
        <w:trPr>
          <w:trHeight w:val="437" w:hRule="exact"/>
        </w:trPr>
        <w:tc>
          <w:tcPr>
            <w:tcW w:w="4148" w:type="dxa"/>
            <w:tcBorders>
              <w:top w:val="single" w:sz="4.64008" w:space="0" w:color="B7DDE8"/>
              <w:bottom w:val="single" w:sz="4.640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mme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13" w:type="dxa"/>
            <w:tcBorders>
              <w:top w:val="single" w:sz="4.64008" w:space="0" w:color="B7DDE8"/>
              <w:bottom w:val="single" w:sz="4.640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Eras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+</w:t>
            </w:r>
            <w:r>
              <w:rPr>
                <w:rFonts w:ascii="Calibri" w:hAnsi="Calibri" w:cs="Calibri" w:eastAsia="Calibri"/>
                <w:sz w:val="22"/>
                <w:szCs w:val="22"/>
                <w:spacing w:val="-1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Eu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ean</w:t>
            </w:r>
            <w:r>
              <w:rPr>
                <w:rFonts w:ascii="Calibri" w:hAnsi="Calibri" w:cs="Calibri" w:eastAsia="Calibri"/>
                <w:sz w:val="22"/>
                <w:szCs w:val="22"/>
                <w:spacing w:val="-1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08" w:hRule="exact"/>
        </w:trPr>
        <w:tc>
          <w:tcPr>
            <w:tcW w:w="4148" w:type="dxa"/>
            <w:tcBorders>
              <w:top w:val="single" w:sz="4.640" w:space="0" w:color="B7DDE8"/>
              <w:bottom w:val="single" w:sz="4.640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13" w:type="dxa"/>
            <w:tcBorders>
              <w:top w:val="single" w:sz="4.640" w:space="0" w:color="B7DDE8"/>
              <w:bottom w:val="single" w:sz="4.640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67" w:lineRule="exact"/>
              <w:ind w:left="105" w:right="-20"/>
              <w:jc w:val="left"/>
              <w:tabs>
                <w:tab w:pos="1000" w:val="left"/>
                <w:tab w:pos="2120" w:val="left"/>
                <w:tab w:pos="394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ence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+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ce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n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&amp;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</w:tr>
      <w:tr>
        <w:trPr>
          <w:trHeight w:val="1244" w:hRule="exact"/>
        </w:trPr>
        <w:tc>
          <w:tcPr>
            <w:tcW w:w="4148" w:type="dxa"/>
            <w:tcBorders>
              <w:top w:val="single" w:sz="4.640" w:space="0" w:color="B7DDE8"/>
              <w:bottom w:val="single" w:sz="4.64008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13" w:type="dxa"/>
            <w:tcBorders>
              <w:top w:val="single" w:sz="4.640" w:space="0" w:color="B7DDE8"/>
              <w:bottom w:val="single" w:sz="4.64008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67" w:lineRule="exact"/>
              <w:ind w:left="105" w:right="47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Ren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Up: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4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fess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4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site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4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5" w:right="3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ecific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reno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</w:p>
        </w:tc>
      </w:tr>
      <w:tr>
        <w:trPr>
          <w:trHeight w:val="439" w:hRule="exact"/>
        </w:trPr>
        <w:tc>
          <w:tcPr>
            <w:tcW w:w="4148" w:type="dxa"/>
            <w:tcBorders>
              <w:top w:val="single" w:sz="4.64008" w:space="0" w:color="B7DDE8"/>
              <w:bottom w:val="single" w:sz="4.639840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mb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213" w:type="dxa"/>
            <w:tcBorders>
              <w:top w:val="single" w:sz="4.64008" w:space="0" w:color="B7DDE8"/>
              <w:bottom w:val="single" w:sz="4.639840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9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-FR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-K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9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439" w:hRule="exact"/>
        </w:trPr>
        <w:tc>
          <w:tcPr>
            <w:tcW w:w="4148" w:type="dxa"/>
            <w:tcBorders>
              <w:top w:val="single" w:sz="4.639840" w:space="0" w:color="B7DDE8"/>
              <w:bottom w:val="single" w:sz="4.64008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13" w:type="dxa"/>
            <w:tcBorders>
              <w:top w:val="single" w:sz="4.639840" w:space="0" w:color="B7DDE8"/>
              <w:bottom w:val="single" w:sz="4.64008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6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ths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9" w:hRule="exact"/>
        </w:trPr>
        <w:tc>
          <w:tcPr>
            <w:tcW w:w="4148" w:type="dxa"/>
            <w:tcBorders>
              <w:top w:val="single" w:sz="4.64008" w:space="0" w:color="B7DDE8"/>
              <w:bottom w:val="single" w:sz="4.64008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13" w:type="dxa"/>
            <w:tcBorders>
              <w:top w:val="single" w:sz="4.64008" w:space="0" w:color="B7DDE8"/>
              <w:bottom w:val="single" w:sz="4.64008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7" w:hRule="exact"/>
        </w:trPr>
        <w:tc>
          <w:tcPr>
            <w:tcW w:w="4148" w:type="dxa"/>
            <w:tcBorders>
              <w:top w:val="single" w:sz="4.64008" w:space="0" w:color="B7DDE8"/>
              <w:bottom w:val="single" w:sz="4.64008" w:space="0" w:color="B7DDE8"/>
              <w:left w:val="single" w:sz="4.640" w:space="0" w:color="B7DDE8"/>
              <w:right w:val="single" w:sz="4.64008" w:space="0" w:color="B7DDE8"/>
            </w:tcBorders>
            <w:shd w:val="clear" w:color="auto" w:fill="DBE4F0"/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Dat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: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213" w:type="dxa"/>
            <w:tcBorders>
              <w:top w:val="single" w:sz="4.64008" w:space="0" w:color="B7DDE8"/>
              <w:bottom w:val="single" w:sz="4.64008" w:space="0" w:color="B7DDE8"/>
              <w:left w:val="single" w:sz="4.64008" w:space="0" w:color="B7DDE8"/>
              <w:right w:val="single" w:sz="4.639840" w:space="0" w:color="B7DDE8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8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8" w:right="79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59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19.826353pt;width:435.31pt;height:13.44pt;mso-position-horizontal-relative:page;mso-position-vertical-relative:paragraph;z-index:-3076" coordorigin="1769,-397" coordsize="8706,269">
            <v:shape style="position:absolute;left:1769;top:-397;width:8706;height:269" coordorigin="1769,-397" coordsize="8706,269" path="m1769,-128l10475,-128,10475,-397,1769,-397,1769,-128e" filled="t" fillcolor="#DBE4F0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IO1: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3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</w:p>
    <w:p>
      <w:pPr>
        <w:spacing w:before="0" w:after="0" w:line="240" w:lineRule="auto"/>
        <w:ind w:left="118" w:right="6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rt: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A1.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-A2.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508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8" w:right="830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mer: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4" w:lineRule="auto"/>
        <w:ind w:left="118" w:right="690"/>
        <w:jc w:val="both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88.463997pt;margin-top:-21.43852pt;width:435.31pt;height:13.32pt;mso-position-horizontal-relative:page;mso-position-vertical-relative:paragraph;z-index:-3075" coordorigin="1769,-429" coordsize="8706,266">
            <v:shape style="position:absolute;left:1769;top:-429;width:8706;height:266" coordorigin="1769,-429" coordsize="8706,266" path="m1769,-162l10475,-162,10475,-429,1769,-429,1769,-162e" filled="t" fillcolor="#DBE4F0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ts,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views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ible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footer="747" w:header="0" w:top="1480" w:bottom="940" w:left="1680" w:right="1060"/>
          <w:footerReference w:type="default" r:id="rId13"/>
          <w:pgSz w:w="12240" w:h="15840"/>
        </w:sectPr>
      </w:pPr>
      <w:rPr/>
    </w:p>
    <w:p>
      <w:pPr>
        <w:spacing w:before="37" w:after="0" w:line="384" w:lineRule="exact"/>
        <w:ind w:left="118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7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2"/>
          <w:szCs w:val="32"/>
          <w:color w:val="4F81BC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4F81BC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4F81BC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color w:val="4F81BC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32"/>
          <w:szCs w:val="32"/>
          <w:color w:val="4F81BC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4F81BC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4F81BC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32"/>
          <w:szCs w:val="32"/>
          <w:color w:val="4F81BC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4F81BC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color w:val="4F81BC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4F81BC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color w:val="4F81BC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32"/>
          <w:szCs w:val="32"/>
          <w:color w:val="4F81BC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color w:val="4F81BC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4F81BC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Résu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é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FR)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Σύ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ο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ψη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IT)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-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.3.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.4.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9" w:after="0" w:line="258" w:lineRule="auto"/>
        <w:ind w:left="557" w:right="59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e).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..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30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7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7" w:lineRule="auto"/>
        <w:ind w:left="557" w:right="1001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.6.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izati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2" w:after="0" w:line="240" w:lineRule="auto"/>
        <w:ind w:left="5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.7.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9" w:after="0" w:line="240" w:lineRule="auto"/>
        <w:ind w:left="5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ture)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.8.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-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747" w:top="940" w:bottom="940" w:left="1680" w:right="10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7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7" w:lineRule="auto"/>
        <w:ind w:left="557" w:right="914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.3.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.4.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557" w:right="1148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</w:p>
    <w:p>
      <w:pPr>
        <w:spacing w:before="0" w:after="0" w:line="240" w:lineRule="auto"/>
        <w:ind w:left="5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.6.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557" w:right="683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.7.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  <w:r>
        <w:rPr>
          <w:rFonts w:ascii="Calibri" w:hAnsi="Calibri" w:cs="Calibri" w:eastAsia="Calibri"/>
          <w:sz w:val="22"/>
          <w:szCs w:val="22"/>
          <w:spacing w:val="-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.8.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5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.9.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0" w:after="0" w:line="259" w:lineRule="auto"/>
        <w:ind w:left="557" w:right="683"/>
        <w:jc w:val="left"/>
        <w:tabs>
          <w:tab w:pos="14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557" w:right="683"/>
        <w:jc w:val="left"/>
        <w:tabs>
          <w:tab w:pos="14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8" w:after="0" w:line="259" w:lineRule="auto"/>
        <w:ind w:left="118" w:right="683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design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55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tabs>
          <w:tab w:pos="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7" w:right="-20"/>
        <w:jc w:val="left"/>
        <w:tabs>
          <w:tab w:pos="1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807" w:header="0" w:top="920" w:bottom="1000" w:left="1680" w:right="1060"/>
          <w:footerReference w:type="default" r:id="rId14"/>
          <w:pgSz w:w="12240" w:h="15840"/>
        </w:sectPr>
      </w:pPr>
      <w:rPr/>
    </w:p>
    <w:p>
      <w:pPr>
        <w:spacing w:before="39" w:after="0" w:line="240" w:lineRule="auto"/>
        <w:ind w:left="3429" w:right="3594"/>
        <w:jc w:val="center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7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Execut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99"/>
        </w:rPr>
        <w:t>mma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99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99"/>
        </w:rPr>
        <w:t>y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8" w:right="6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tutes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118" w:right="6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s+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16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7" w:lineRule="auto"/>
        <w:ind w:left="838" w:right="6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12" w:after="0" w:line="240" w:lineRule="auto"/>
        <w:ind w:left="440" w:right="678"/>
        <w:jc w:val="center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55" w:after="0" w:line="265" w:lineRule="exact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ts'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25" w:after="0" w:line="285" w:lineRule="auto"/>
        <w:ind w:left="118" w:right="59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3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erenti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face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ilar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erial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aracteri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8" w:lineRule="auto"/>
        <w:ind w:left="118" w:right="6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tners’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als’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7" w:lineRule="auto"/>
        <w:ind w:left="118" w:right="6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31" w:right="679" w:firstLine="-355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actual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0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jc w:val="left"/>
        <w:spacing w:after="0"/>
        <w:sectPr>
          <w:pgMar w:header="0" w:footer="807" w:top="940" w:bottom="1000" w:left="1680" w:right="1060"/>
          <w:pgSz w:w="12240" w:h="15840"/>
        </w:sectPr>
      </w:pPr>
      <w:rPr/>
    </w:p>
    <w:p>
      <w:pPr>
        <w:spacing w:before="36" w:after="0" w:line="240" w:lineRule="auto"/>
        <w:ind w:left="2462" w:right="2627"/>
        <w:jc w:val="center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7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Sommai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(Execut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mma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y,</w:t>
      </w:r>
      <w:r>
        <w:rPr>
          <w:rFonts w:ascii="Calibri" w:hAnsi="Calibri" w:cs="Calibri" w:eastAsia="Calibri"/>
          <w:sz w:val="30"/>
          <w:szCs w:val="30"/>
          <w:color w:val="3D762A"/>
          <w:spacing w:val="-9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F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R)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8" w:right="68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tiers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â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à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7" w:lineRule="auto"/>
        <w:ind w:left="118" w:right="67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ré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jet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ion</w:t>
      </w:r>
      <w:r>
        <w:rPr>
          <w:rFonts w:ascii="Calibri" w:hAnsi="Calibri" w:cs="Calibri" w:eastAsia="Calibri"/>
          <w:sz w:val="20"/>
          <w:szCs w:val="20"/>
          <w:spacing w:val="-7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â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’agit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01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è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â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499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auto"/>
        <w:ind w:left="838" w:right="683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tés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tech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â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ctent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3" w:after="0" w:line="240" w:lineRule="auto"/>
        <w:ind w:left="442" w:right="690"/>
        <w:jc w:val="center"/>
        <w:tabs>
          <w:tab w:pos="8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exact"/>
        <w:ind w:left="83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â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9" w:after="0" w:line="240" w:lineRule="auto"/>
        <w:ind w:left="118" w:right="688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è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ccord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90" w:lineRule="atLeast"/>
        <w:ind w:left="118" w:right="684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cinq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artenaires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è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Ital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ê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93" w:lineRule="exact"/>
        <w:ind w:left="118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tés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à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ilair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artenari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ractér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ét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                               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2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ité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ologi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irculai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rité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auto"/>
        <w:ind w:left="83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oirs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à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8" w:right="686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l’i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tégrati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au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7" w:lineRule="auto"/>
        <w:ind w:left="118" w:right="68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6" w:lineRule="auto"/>
        <w:ind w:left="838" w:right="681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à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86" w:lineRule="auto"/>
        <w:ind w:left="838" w:right="688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age,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textes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à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07" w:top="940" w:bottom="1000" w:left="1680" w:right="1060"/>
          <w:pgSz w:w="12240" w:h="15840"/>
        </w:sectPr>
      </w:pPr>
      <w:rPr/>
    </w:p>
    <w:p>
      <w:pPr>
        <w:spacing w:before="39" w:after="0" w:line="240" w:lineRule="auto"/>
        <w:ind w:left="2615" w:right="2776"/>
        <w:jc w:val="center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7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Σύνο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ψ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η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(Execut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mmar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y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,</w:t>
      </w:r>
      <w:r>
        <w:rPr>
          <w:rFonts w:ascii="Calibri" w:hAnsi="Calibri" w:cs="Calibri" w:eastAsia="Calibri"/>
          <w:sz w:val="30"/>
          <w:szCs w:val="30"/>
          <w:color w:val="3D762A"/>
          <w:spacing w:val="-1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)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8" w:right="67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επικ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εται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άθησ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ιαμορ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φ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αγματι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ατα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άσει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ίες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αμβ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ουν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ένα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ιακό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περιβά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για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υπεύθυ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ους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ίων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Αυτή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φ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άθησ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εί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βα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ικό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για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παγγε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αμένε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τη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βι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αθμ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σει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ικά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τους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ύο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ους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ως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ύς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ον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ισης.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7" w:lineRule="auto"/>
        <w:ind w:left="118" w:right="68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παρούσα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θεση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θηκε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αίσ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έργου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τίτ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άπτυ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εργοταξί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για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τη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ση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έργ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αίνισ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ρί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υρώπη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αίσ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01: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ακρα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ικό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για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οθέτ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ση,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ριξη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γγε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ατισμό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θεσίας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ιευθυ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τές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φα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υς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ανακα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ισης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τιρί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68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παρο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σιάζ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κθεση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αμβά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38" w:right="684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βά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ος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υση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ιαιτερ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ακα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σης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ρίων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επ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ρεάζουν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ξέ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ιξη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ουρ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ιών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ώρου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γετών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ων.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43" w:right="687"/>
        <w:jc w:val="center"/>
        <w:tabs>
          <w:tab w:pos="8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ροσ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ιορ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εξι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αμ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τους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ώρου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και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exact"/>
        <w:ind w:left="83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τους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γέτες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ρεί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ακα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ση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τιρί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9" w:after="0" w:line="287" w:lineRule="auto"/>
        <w:ind w:left="118" w:right="68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Σύμφωνα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έρε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τις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ρήσε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ρογ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φαίνε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πάρ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ει</w:t>
      </w:r>
      <w:r>
        <w:rPr>
          <w:rFonts w:ascii="Calibri" w:hAnsi="Calibri" w:cs="Calibri" w:eastAsia="Calibri"/>
          <w:sz w:val="20"/>
          <w:szCs w:val="20"/>
          <w:spacing w:val="1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συ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φωνία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εταξύ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ωρών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αίρων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ενό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ενο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προφ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5" w:after="0" w:line="170" w:lineRule="auto"/>
        <w:ind w:left="118" w:right="45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εργοταξί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3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team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Με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εξαίρεση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κάποιες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ικρές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ιαφοροποι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σεις,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3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ύο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προφ</w:t>
      </w:r>
      <w:r>
        <w:rPr>
          <w:rFonts w:ascii="Calibri" w:hAnsi="Calibri" w:cs="Calibri" w:eastAsia="Calibri"/>
          <w:sz w:val="20"/>
          <w:szCs w:val="20"/>
          <w:spacing w:val="3"/>
          <w:w w:val="99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φαίνεται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ετωπ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υν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οιες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σεις,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αίνοντ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ιευ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ές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ως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64" w:after="0" w:line="240" w:lineRule="auto"/>
        <w:ind w:left="118" w:right="6986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χα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ακτ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ικό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να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ακή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οση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τιρί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ία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γί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ικά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ριση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β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οτέ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υκ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ίας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ικασίες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υγε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ας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ασ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φ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ας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ψη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άτων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ύ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ων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ξι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τες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ικανότ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τες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ψ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φι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οί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8" w:right="679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έρευνα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εταίρ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δείχ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ει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ότι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ξ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επίπ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ύο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προφ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ώρο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ακα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ιση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απαιτ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ιες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εξι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τες.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τια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επαγγ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ατισμού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πρό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ιουρ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θούν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απ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τε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έσο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ν</w:t>
      </w:r>
      <w:r>
        <w:rPr>
          <w:rFonts w:ascii="Calibri" w:hAnsi="Calibri" w:cs="Calibri" w:eastAsia="Calibri"/>
          <w:sz w:val="20"/>
          <w:szCs w:val="20"/>
          <w:spacing w:val="-1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κλειδί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επιτυ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ίας,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καθώς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απαιτ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ύν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πό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τους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εργαζό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ενους</w:t>
      </w:r>
      <w:r>
        <w:rPr>
          <w:rFonts w:ascii="Calibri" w:hAnsi="Calibri" w:cs="Calibri" w:eastAsia="Calibri"/>
          <w:sz w:val="20"/>
          <w:szCs w:val="20"/>
          <w:spacing w:val="-9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προσα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ικτ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ώστε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να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ετωπ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υν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ιακή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κατάσ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αση.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τον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ίο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αυτοί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ρό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ταιρι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ξουν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τις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άγκ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εται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ας,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θεί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ρηση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υση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ιου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ρου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γασί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εριν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ύ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οκριθ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ύν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και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ούν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τίες.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7" w:lineRule="auto"/>
        <w:ind w:left="118" w:right="68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πό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αυτό,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ορισμ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ες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τις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έχ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θ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καν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έρε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του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για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άπτ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ξη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ένων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οπατι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ώ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αίδε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σης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7" w:lineRule="auto"/>
        <w:ind w:left="838" w:right="676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ρο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πα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ευσ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ασ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ύ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πρέπ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έχουν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φ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ή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περιπτώσε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περιβ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ς,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ευθυγρ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ιση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ό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ες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τις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ριό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των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δ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ύο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ροφ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87" w:lineRule="auto"/>
        <w:ind w:left="838" w:right="687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πραγμ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περιπ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ώσε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από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εργ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σιακό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περ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ι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λ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θ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πρέπει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βα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ί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ζ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σε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πραγματι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ές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άσεις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•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Ε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π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αιδευτι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κ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ές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ενότ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τες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που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β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ασίζ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ται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μ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ν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ά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χ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σ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τη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θε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ω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ρί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θα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πρέπει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να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απ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ο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φε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ύ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γον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τ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αι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07" w:top="940" w:bottom="1000" w:left="1680" w:right="1060"/>
          <w:pgSz w:w="12240" w:h="15840"/>
        </w:sectPr>
      </w:pPr>
      <w:rPr/>
    </w:p>
    <w:p>
      <w:pPr>
        <w:spacing w:before="39" w:after="0" w:line="240" w:lineRule="auto"/>
        <w:ind w:left="1880" w:right="2046"/>
        <w:jc w:val="center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Somma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io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esecut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-1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(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Execut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mma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y,</w:t>
      </w:r>
      <w:r>
        <w:rPr>
          <w:rFonts w:ascii="Calibri" w:hAnsi="Calibri" w:cs="Calibri" w:eastAsia="Calibri"/>
          <w:sz w:val="30"/>
          <w:szCs w:val="30"/>
          <w:color w:val="3D762A"/>
          <w:spacing w:val="-9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99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T)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" w:right="684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oro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all'i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irà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icare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678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è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ito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Pr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agers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team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ag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ildi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01: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ildi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reno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3654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orto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7" w:lineRule="auto"/>
        <w:ind w:left="838" w:right="686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tà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tecnic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ilizia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tiere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442" w:right="686"/>
        <w:jc w:val="center"/>
        <w:tabs>
          <w:tab w:pos="8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tenze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iche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razi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exact"/>
        <w:ind w:left="83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ilizie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9" w:after="0" w:line="258" w:lineRule="auto"/>
        <w:ind w:left="118" w:right="67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gli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rti,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accor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ilo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tiere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i,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ageria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iche,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iù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34" w:lineRule="exact"/>
        <w:ind w:left="478" w:right="-20"/>
        <w:jc w:val="left"/>
        <w:tabs>
          <w:tab w:pos="88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8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8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ici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za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8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rg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8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ca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gli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8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ici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alle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ol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8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gie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8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8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>riali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8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12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'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circolare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6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gli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6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cità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lizza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" w:right="67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llo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ito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ità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loro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tenze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oiché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richi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agili,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a.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ità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ti,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rà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ogo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tire.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69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raccolte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alla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rca</w:t>
      </w:r>
      <w:r>
        <w:rPr>
          <w:rFonts w:ascii="Calibri" w:hAnsi="Calibri" w:cs="Calibri" w:eastAsia="Calibri"/>
          <w:sz w:val="20"/>
          <w:szCs w:val="20"/>
          <w:spacing w:val="1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5" w:lineRule="auto"/>
        <w:ind w:left="838" w:right="679" w:firstLine="-36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reali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reali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5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teori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07" w:top="940" w:bottom="1000" w:left="1680" w:right="1060"/>
          <w:pgSz w:w="12240" w:h="15840"/>
        </w:sectPr>
      </w:pPr>
      <w:rPr/>
    </w:p>
    <w:p>
      <w:pPr>
        <w:spacing w:before="39" w:after="0" w:line="240" w:lineRule="auto"/>
        <w:ind w:left="1933" w:right="2098"/>
        <w:jc w:val="center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Resu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m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en</w:t>
      </w:r>
      <w:r>
        <w:rPr>
          <w:rFonts w:ascii="Calibri" w:hAnsi="Calibri" w:cs="Calibri" w:eastAsia="Calibri"/>
          <w:sz w:val="30"/>
          <w:szCs w:val="30"/>
          <w:color w:val="3D762A"/>
          <w:spacing w:val="-1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Ejecut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(Execut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mmary,</w:t>
      </w:r>
      <w:r>
        <w:rPr>
          <w:rFonts w:ascii="Calibri" w:hAnsi="Calibri" w:cs="Calibri" w:eastAsia="Calibri"/>
          <w:sz w:val="30"/>
          <w:szCs w:val="30"/>
          <w:color w:val="3D762A"/>
          <w:spacing w:val="-9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)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8" w:right="686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a.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lizac</w:t>
      </w:r>
      <w:r>
        <w:rPr>
          <w:rFonts w:ascii="Calibri" w:hAnsi="Calibri" w:cs="Calibri" w:eastAsia="Calibri"/>
          <w:sz w:val="20"/>
          <w:szCs w:val="20"/>
          <w:spacing w:val="2"/>
          <w:w w:val="99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ón</w:t>
      </w:r>
      <w:r>
        <w:rPr>
          <w:rFonts w:ascii="Calibri" w:hAnsi="Calibri" w:cs="Calibri" w:eastAsia="Calibri"/>
          <w:sz w:val="20"/>
          <w:szCs w:val="20"/>
          <w:spacing w:val="-5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alizará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am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te</w:t>
      </w:r>
      <w:r>
        <w:rPr>
          <w:rFonts w:ascii="Calibri" w:hAnsi="Calibri" w:cs="Calibri" w:eastAsia="Calibri"/>
          <w:sz w:val="20"/>
          <w:szCs w:val="20"/>
          <w:spacing w:val="-6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iguras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rácter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riori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ario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8" w:right="679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tro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01: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3724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838" w:right="684" w:firstLine="-360"/>
        <w:jc w:val="both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rí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ticas</w:t>
      </w:r>
      <w:r>
        <w:rPr>
          <w:rFonts w:ascii="Calibri" w:hAnsi="Calibri" w:cs="Calibri" w:eastAsia="Calibri"/>
          <w:sz w:val="20"/>
          <w:szCs w:val="20"/>
          <w:spacing w:val="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técnicas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ras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442" w:right="683"/>
        <w:jc w:val="center"/>
        <w:tabs>
          <w:tab w:pos="8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cación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cí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cializ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8" w:after="0" w:line="240" w:lineRule="exact"/>
        <w:ind w:left="83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39" w:lineRule="auto"/>
        <w:ind w:left="118" w:right="683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los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cinco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aí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/as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aces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ra.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cias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los</w:t>
      </w:r>
      <w:r>
        <w:rPr>
          <w:rFonts w:ascii="Calibri" w:hAnsi="Calibri" w:cs="Calibri" w:eastAsia="Calibri"/>
          <w:sz w:val="20"/>
          <w:szCs w:val="20"/>
          <w:spacing w:val="2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ico,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right="100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tica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ologías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riale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6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tencias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lizació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67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a,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tigación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ocios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rácticam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tengan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rarios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irán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é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rirán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á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ágil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o.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rarios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cambi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rán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rá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áli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í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/os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exact"/>
        <w:ind w:left="118" w:right="68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tigación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Reno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lgu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llo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rarios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llar,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rarios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alizaci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ñ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</w:p>
    <w:p>
      <w:pPr>
        <w:spacing w:before="48" w:after="0" w:line="240" w:lineRule="auto"/>
        <w:ind w:left="803" w:right="338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orme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ales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rán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6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rían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mó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á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exclu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oría.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07" w:top="940" w:bottom="1000" w:left="1680" w:right="1060"/>
          <w:pgSz w:w="12240" w:h="15840"/>
        </w:sectPr>
      </w:pPr>
      <w:rPr/>
    </w:p>
    <w:p>
      <w:pPr>
        <w:spacing w:before="39" w:after="0" w:line="240" w:lineRule="auto"/>
        <w:ind w:left="1385" w:right="-20"/>
        <w:jc w:val="left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7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P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mow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nie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w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y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k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awc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z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1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(Execut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su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m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y,</w:t>
      </w:r>
      <w:r>
        <w:rPr>
          <w:rFonts w:ascii="Calibri" w:hAnsi="Calibri" w:cs="Calibri" w:eastAsia="Calibri"/>
          <w:sz w:val="30"/>
          <w:szCs w:val="30"/>
          <w:color w:val="3D762A"/>
          <w:spacing w:val="-7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P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)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8" w:right="683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jekt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ię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czenia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ię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ię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68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zy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RASM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+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jekt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liderów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01: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rcia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oju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zrealiz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tu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jmuj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68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alizę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iki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zwój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kcj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raz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awcz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1563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·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cję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czeki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68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Zg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ań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i)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ciu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kich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ć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oglą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zwań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cji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oraz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rzez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rzed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ili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ją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ia,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żer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kich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ziej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ć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ener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ku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ią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ologiami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arka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ami,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arki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gu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8" w:after="0" w:line="240" w:lineRule="auto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czeń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twa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6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37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position w:val="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jęt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ci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cje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ią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cj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8" w:right="67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ią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rty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j.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</w:t>
      </w:r>
      <w:r>
        <w:rPr>
          <w:rFonts w:ascii="Calibri" w:hAnsi="Calibri" w:cs="Calibri" w:eastAsia="Calibri"/>
          <w:sz w:val="20"/>
          <w:szCs w:val="20"/>
          <w:spacing w:val="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ile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lacu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oczek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ię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jęt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Śc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/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lizac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ące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</w:t>
      </w:r>
      <w:r>
        <w:rPr>
          <w:rFonts w:ascii="Calibri" w:hAnsi="Calibri" w:cs="Calibri" w:eastAsia="Calibri"/>
          <w:sz w:val="20"/>
          <w:szCs w:val="20"/>
          <w:spacing w:val="2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2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jektu</w:t>
      </w:r>
      <w:r>
        <w:rPr>
          <w:rFonts w:ascii="Calibri" w:hAnsi="Calibri" w:cs="Calibri" w:eastAsia="Calibri"/>
          <w:sz w:val="20"/>
          <w:szCs w:val="20"/>
          <w:spacing w:val="1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czem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kce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ać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Śc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ć</w:t>
      </w:r>
      <w:r>
        <w:rPr>
          <w:rFonts w:ascii="Calibri" w:hAnsi="Calibri" w:cs="Calibri" w:eastAsia="Calibri"/>
          <w:sz w:val="20"/>
          <w:szCs w:val="20"/>
          <w:spacing w:val="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1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twa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cji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ć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</w:p>
    <w:p>
      <w:pPr>
        <w:spacing w:before="2" w:after="0" w:line="238" w:lineRule="auto"/>
        <w:ind w:left="118" w:right="686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racy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oraz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zien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i,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za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óre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kierownicy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ć.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2419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ą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ojekt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żek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iowy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jmują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6" w:lineRule="auto"/>
        <w:ind w:left="838" w:right="681" w:firstLine="-36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arcia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ąc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kcjom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rzez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kierowni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raz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Szero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rz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5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ś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ł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ó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ów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83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iowyc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807" w:top="940" w:bottom="1000" w:left="1680" w:right="1060"/>
          <w:pgSz w:w="12240" w:h="15840"/>
        </w:sectPr>
      </w:pPr>
      <w:rPr/>
    </w:p>
    <w:p>
      <w:pPr>
        <w:spacing w:before="39" w:after="0" w:line="240" w:lineRule="auto"/>
        <w:ind w:left="118" w:right="2469"/>
        <w:jc w:val="both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1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     </w:t>
      </w:r>
      <w:r>
        <w:rPr>
          <w:rFonts w:ascii="Calibri" w:hAnsi="Calibri" w:cs="Calibri" w:eastAsia="Calibri"/>
          <w:sz w:val="30"/>
          <w:szCs w:val="30"/>
          <w:color w:val="3D762A"/>
          <w:spacing w:val="1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im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of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O1</w:t>
      </w:r>
      <w:r>
        <w:rPr>
          <w:rFonts w:ascii="Calibri" w:hAnsi="Calibri" w:cs="Calibri" w:eastAsia="Calibri"/>
          <w:sz w:val="30"/>
          <w:szCs w:val="30"/>
          <w:color w:val="3D762A"/>
          <w:spacing w:val="-5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al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Rep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rt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(ac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ivi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ies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1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and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2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)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specificit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171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1" w:right="772" w:firstLine="-355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</w:p>
    <w:p>
      <w:pPr>
        <w:spacing w:before="12" w:after="0" w:line="257" w:lineRule="auto"/>
        <w:ind w:left="831" w:right="780" w:firstLine="-355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4" w:after="0" w:line="259" w:lineRule="auto"/>
        <w:ind w:left="831" w:right="772" w:firstLine="-355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asis.</w:t>
      </w:r>
    </w:p>
    <w:p>
      <w:pPr>
        <w:spacing w:before="12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31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rategies</w:t>
      </w:r>
    </w:p>
    <w:p>
      <w:pPr>
        <w:spacing w:before="22" w:after="0" w:line="240" w:lineRule="auto"/>
        <w:ind w:left="831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practices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4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rt’s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807" w:top="940" w:bottom="1000" w:left="1680" w:right="960"/>
          <w:pgSz w:w="12240" w:h="15840"/>
        </w:sectPr>
      </w:pPr>
      <w:rPr/>
    </w:p>
    <w:p>
      <w:pPr>
        <w:spacing w:before="39" w:after="0" w:line="240" w:lineRule="auto"/>
        <w:ind w:left="118" w:right="3491"/>
        <w:jc w:val="both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2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     </w:t>
      </w:r>
      <w:r>
        <w:rPr>
          <w:rFonts w:ascii="Calibri" w:hAnsi="Calibri" w:cs="Calibri" w:eastAsia="Calibri"/>
          <w:sz w:val="30"/>
          <w:szCs w:val="30"/>
          <w:color w:val="3D762A"/>
          <w:spacing w:val="1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3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esk</w:t>
      </w:r>
      <w:r>
        <w:rPr>
          <w:rFonts w:ascii="Calibri" w:hAnsi="Calibri" w:cs="Calibri" w:eastAsia="Calibri"/>
          <w:sz w:val="30"/>
          <w:szCs w:val="30"/>
          <w:color w:val="3D762A"/>
          <w:spacing w:val="-7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resea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:</w:t>
      </w:r>
      <w:r>
        <w:rPr>
          <w:rFonts w:ascii="Calibri" w:hAnsi="Calibri" w:cs="Calibri" w:eastAsia="Calibri"/>
          <w:sz w:val="30"/>
          <w:szCs w:val="30"/>
          <w:color w:val="3D762A"/>
          <w:spacing w:val="-9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ogy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</w:p>
    <w:p>
      <w:pPr>
        <w:spacing w:before="22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tistical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rbel" w:hAnsi="Corbel" w:cs="Corbel" w:eastAsia="Corbel"/>
          <w:sz w:val="22"/>
          <w:szCs w:val="22"/>
          <w:spacing w:val="0"/>
          <w:w w:val="100"/>
        </w:rPr>
        <w:t>-</w:t>
        <w:tab/>
      </w:r>
      <w:r>
        <w:rPr>
          <w:rFonts w:ascii="Corbel" w:hAnsi="Corbel" w:cs="Corbel" w:eastAsia="Corbe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350" w:lineRule="exact"/>
        <w:ind w:left="83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search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titut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rat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7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licy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ers),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11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6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rbel" w:hAnsi="Corbel" w:cs="Corbel" w:eastAsia="Corbel"/>
          <w:sz w:val="22"/>
          <w:szCs w:val="22"/>
          <w:spacing w:val="0"/>
          <w:w w:val="100"/>
          <w:position w:val="2"/>
        </w:rPr>
        <w:t>-</w:t>
        <w:tab/>
      </w:r>
      <w:r>
        <w:rPr>
          <w:rFonts w:ascii="Corbel" w:hAnsi="Corbel" w:cs="Corbel" w:eastAsia="Corbel"/>
          <w:sz w:val="22"/>
          <w:szCs w:val="22"/>
          <w:spacing w:val="0"/>
          <w:w w:val="100"/>
          <w:position w:val="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EU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rces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(Ce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kills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a,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ECSO,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EU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ck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Ob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ry,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2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rbel" w:hAnsi="Corbel" w:cs="Corbel" w:eastAsia="Corbel"/>
          <w:sz w:val="22"/>
          <w:szCs w:val="22"/>
          <w:spacing w:val="0"/>
          <w:w w:val="100"/>
        </w:rPr>
        <w:t>-</w:t>
        <w:tab/>
      </w:r>
      <w:r>
        <w:rPr>
          <w:rFonts w:ascii="Corbel" w:hAnsi="Corbel" w:cs="Corbel" w:eastAsia="Corbel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Registers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18" w:right="7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(descri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ical).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art: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9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2" w:after="0" w:line="259" w:lineRule="auto"/>
        <w:ind w:left="838" w:right="78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0" w:after="0" w:line="258" w:lineRule="auto"/>
        <w:ind w:left="838" w:right="774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e).</w:t>
      </w:r>
    </w:p>
    <w:p>
      <w:pPr>
        <w:spacing w:before="1" w:after="0" w:line="259" w:lineRule="auto"/>
        <w:ind w:left="838" w:right="775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6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9" w:lineRule="auto"/>
        <w:ind w:left="83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0" w:after="0" w:line="257" w:lineRule="auto"/>
        <w:ind w:left="838" w:right="777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jc w:val="both"/>
        <w:spacing w:after="0"/>
        <w:sectPr>
          <w:pgMar w:header="0" w:footer="807" w:top="940" w:bottom="1000" w:left="1680" w:right="960"/>
          <w:pgSz w:w="12240" w:h="15840"/>
        </w:sectPr>
      </w:pPr>
      <w:rPr/>
    </w:p>
    <w:p>
      <w:pPr>
        <w:spacing w:before="56" w:after="0" w:line="259" w:lineRule="auto"/>
        <w:ind w:left="838" w:right="77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f-the-art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0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38" w:right="776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1" w:after="0" w:line="258" w:lineRule="auto"/>
        <w:ind w:left="838" w:right="77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6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ecialists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pgMar w:footer="807" w:header="0" w:top="920" w:bottom="1000" w:left="1680" w:right="960"/>
          <w:footerReference w:type="default" r:id="rId15"/>
          <w:pgSz w:w="12240" w:h="15840"/>
        </w:sectPr>
      </w:pPr>
      <w:rPr/>
    </w:p>
    <w:p>
      <w:pPr>
        <w:spacing w:before="39" w:after="0" w:line="240" w:lineRule="auto"/>
        <w:ind w:left="118" w:right="2902"/>
        <w:jc w:val="both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3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     </w:t>
      </w:r>
      <w:r>
        <w:rPr>
          <w:rFonts w:ascii="Calibri" w:hAnsi="Calibri" w:cs="Calibri" w:eastAsia="Calibri"/>
          <w:sz w:val="30"/>
          <w:szCs w:val="30"/>
          <w:color w:val="3D762A"/>
          <w:spacing w:val="1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Key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fi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dings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reach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-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th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g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-5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the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desk</w:t>
      </w:r>
      <w:r>
        <w:rPr>
          <w:rFonts w:ascii="Calibri" w:hAnsi="Calibri" w:cs="Calibri" w:eastAsia="Calibri"/>
          <w:sz w:val="30"/>
          <w:szCs w:val="30"/>
          <w:color w:val="3D762A"/>
          <w:spacing w:val="-9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resea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ch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”;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6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46" w:after="0" w:line="187" w:lineRule="auto"/>
        <w:ind w:left="118" w:right="39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0"/>
        </w:rPr>
        <w:t>13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lished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ressi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ciency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</w:p>
    <w:p>
      <w:pPr>
        <w:spacing w:before="34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ent's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jc w:val="both"/>
        <w:spacing w:after="0"/>
        <w:sectPr>
          <w:pgMar w:header="0" w:footer="807" w:top="94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erlap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espite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erences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must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tax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slew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9" w:after="0" w:line="236" w:lineRule="auto"/>
        <w:ind w:left="118" w:right="38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5"/>
        </w:rPr>
        <w:t>14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ficiency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ractice.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cratic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mero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rtners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6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tewort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erts’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12" w:lineRule="exact"/>
        <w:ind w:left="478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3.1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‘bu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s’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9" w:after="0" w:line="257" w:lineRule="auto"/>
        <w:ind w:left="118" w:right="46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956354pt;width:435.31pt;height:15.48pt;mso-position-horizontal-relative:page;mso-position-vertical-relative:paragraph;z-index:-3060" coordorigin="1769,-459" coordsize="8706,310">
            <v:shape style="position:absolute;left:1769;top:-459;width:8706;height:310" coordorigin="1769,-459" coordsize="8706,310" path="m1769,-150l10475,-150,10475,-459,1769,-459,1769,-150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212121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12121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212121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atin</w:t>
      </w:r>
      <w:r>
        <w:rPr>
          <w:rFonts w:ascii="Calibri" w:hAnsi="Calibri" w:cs="Calibri" w:eastAsia="Calibri"/>
          <w:sz w:val="22"/>
          <w:szCs w:val="22"/>
          <w:color w:val="212121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color w:val="212121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i/>
        </w:rPr>
        <w:t>tas</w:t>
      </w:r>
      <w:r>
        <w:rPr>
          <w:rFonts w:ascii="Calibri" w:hAnsi="Calibri" w:cs="Calibri" w:eastAsia="Calibri"/>
          <w:sz w:val="22"/>
          <w:szCs w:val="22"/>
          <w:color w:val="212121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color w:val="212121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12121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the</w:t>
        <w:tab/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3"/>
        </w:rPr>
        <w:t>15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3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legacy</w:t>
      </w:r>
      <w:r>
        <w:rPr>
          <w:rFonts w:ascii="Calibri" w:hAnsi="Calibri" w:cs="Calibri" w:eastAsia="Calibri"/>
          <w:sz w:val="22"/>
          <w:szCs w:val="22"/>
          <w:color w:val="212121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fathe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),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erit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refers</w:t>
      </w:r>
      <w:r>
        <w:rPr>
          <w:rFonts w:ascii="Calibri" w:hAnsi="Calibri" w:cs="Calibri" w:eastAsia="Calibri"/>
          <w:sz w:val="22"/>
          <w:szCs w:val="22"/>
          <w:color w:val="212121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erit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2121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color w:val="2121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cen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athered</w:t>
      </w:r>
      <w:r>
        <w:rPr>
          <w:rFonts w:ascii="Calibri" w:hAnsi="Calibri" w:cs="Calibri" w:eastAsia="Calibri"/>
          <w:sz w:val="22"/>
          <w:szCs w:val="22"/>
          <w:color w:val="2121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res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assed</w:t>
      </w:r>
      <w:r>
        <w:rPr>
          <w:rFonts w:ascii="Calibri" w:hAnsi="Calibri" w:cs="Calibri" w:eastAsia="Calibri"/>
          <w:sz w:val="22"/>
          <w:szCs w:val="22"/>
          <w:color w:val="212121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ture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enerat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color w:val="212121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color w:val="212121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ect</w:t>
      </w:r>
      <w:r>
        <w:rPr>
          <w:rFonts w:ascii="Calibri" w:hAnsi="Calibri" w:cs="Calibri" w:eastAsia="Calibri"/>
          <w:sz w:val="22"/>
          <w:szCs w:val="22"/>
          <w:color w:val="212121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left="118" w:right="23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eritage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rical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12121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color w:val="212121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12121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12121"/>
          <w:spacing w:val="0"/>
          <w:w w:val="100"/>
        </w:rPr>
        <w:t>t).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aims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14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20" w:after="0" w:line="403" w:lineRule="auto"/>
        <w:ind w:left="118" w:right="699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4.169636pt;width:435.31pt;height:15.48pt;mso-position-horizontal-relative:page;mso-position-vertical-relative:paragraph;z-index:-3059" coordorigin="1769,483" coordsize="8706,310">
            <v:shape style="position:absolute;left:1769;top:483;width:8706;height:310" coordorigin="1769,483" coordsize="8706,310" path="m1769,793l10475,793,10475,483,1769,483,1769,793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32" w:after="0" w:line="258" w:lineRule="auto"/>
        <w:ind w:left="476" w:right="800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5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-scale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1" w:after="0" w:line="259" w:lineRule="auto"/>
        <w:ind w:left="476" w:right="80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Τ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tutes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-scale)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ll-scal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9" w:lineRule="exact"/>
        <w:ind w:left="116" w:right="8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scale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ks’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ries.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81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ferred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w: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9" w:lineRule="auto"/>
        <w:ind w:left="118" w:right="8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51.543644pt;width:435.31pt;height:15.48pt;mso-position-horizontal-relative:page;mso-position-vertical-relative:paragraph;z-index:-3057" coordorigin="1769,1031" coordsize="8706,310">
            <v:shape style="position:absolute;left:1769;top:1031;width:8706;height:310" coordorigin="1769,1031" coordsize="8706,310" path="m1769,1340l10475,1340,10475,1031,1769,1031,1769,1340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69" w:lineRule="exact"/>
        <w:ind w:left="118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e,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tial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ences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tion</w:t>
      </w:r>
      <w:r>
        <w:rPr>
          <w:rFonts w:ascii="Calibri" w:hAnsi="Calibri" w:cs="Calibri" w:eastAsia="Calibri"/>
          <w:sz w:val="22"/>
          <w:szCs w:val="22"/>
          <w:spacing w:val="38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     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16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8" w:right="43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ce;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90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al-artistic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eritage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jc w:val="both"/>
        <w:spacing w:after="0"/>
        <w:sectPr>
          <w:pgMar w:header="0" w:footer="807" w:top="90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3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5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classifies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97pt;width:435.31pt;height:15.48pt;mso-position-horizontal-relative:page;mso-position-vertical-relative:paragraph;z-index:-3055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ts: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7" w:lineRule="auto"/>
        <w:ind w:left="118" w:right="46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4"/>
        </w:rPr>
        <w:t>17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4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scri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4pt;width:435.31pt;height:15.48pt;mso-position-horizontal-relative:page;mso-position-vertical-relative:paragraph;z-index:-3054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'the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lities'.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'c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2" w:after="0" w:line="258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eristics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3" w:after="0" w:line="258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state'.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sh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te"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"r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te"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478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5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3.2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Legis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312" w:lineRule="exact"/>
        <w:ind w:left="91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214941pt;width:435.31pt;height:15.48pt;mso-position-horizontal-relative:page;mso-position-vertical-relative:paragraph;z-index:-3052" coordorigin="1769,-504" coordsize="8706,310">
            <v:shape style="position:absolute;left:1769;top:-504;width:8706;height:310" coordorigin="1769,-504" coordsize="8706,310" path="m1769,-195l10475,-195,10475,-504,1769,-504,1769,-195e" filled="t" fillcolor="#B8CC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4.75pt;margin-top:14.745059pt;width:.1pt;height:13.44pt;mso-position-horizontal-relative:page;mso-position-vertical-relative:paragraph;z-index:-3051" coordorigin="6295,295" coordsize="2,269">
            <v:shape style="position:absolute;left:6295;top:295;width:2;height:269" coordorigin="6295,295" coordsize="0,269" path="m6295,295l6295,564e" filled="f" stroked="t" strokeweight="2.62pt" strokecolor="#F7F7F7">
              <v:path arrowok="t"/>
            </v:shape>
          </v:group>
          <w10:wrap type="none"/>
        </w:pict>
      </w:r>
      <w:r>
        <w:rPr/>
        <w:pict>
          <v:group style="position:absolute;margin-left:366.670013pt;margin-top:29.265059pt;width:.1pt;height:13.44pt;mso-position-horizontal-relative:page;mso-position-vertical-relative:paragraph;z-index:-3050" coordorigin="7333,585" coordsize="2,269">
            <v:shape style="position:absolute;left:7333;top:585;width:2;height:269" coordorigin="7333,585" coordsize="0,269" path="m7333,585l7333,854e" filled="f" stroked="t" strokeweight="2.5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Augu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(kn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tates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real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intr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safeg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decr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safeg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erent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43.059998pt;margin-top:29.07361pt;width:.1pt;height:13.44pt;mso-position-horizontal-relative:page;mso-position-vertical-relative:paragraph;z-index:-3049" coordorigin="2861,581" coordsize="2,269">
            <v:shape style="position:absolute;left:2861;top:581;width:2;height:269" coordorigin="2861,581" coordsize="0,269" path="m2861,581l2861,850e" filled="f" stroked="t" strokeweight="2.5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»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8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relati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rface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mal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«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t»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8" w:after="0" w:line="269" w:lineRule="exact"/>
        <w:ind w:left="118" w:right="211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14"/>
          <w:szCs w:val="14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lies.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irs.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ERP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</w:p>
    <w:p>
      <w:pPr>
        <w:spacing w:before="0" w:after="0" w:line="269" w:lineRule="exact"/>
        <w:ind w:left="118" w:right="4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52.660004pt;margin-top:14.585101pt;width:.1pt;height:13.44pt;mso-position-horizontal-relative:page;mso-position-vertical-relative:paragraph;z-index:-3048" coordorigin="3053,292" coordsize="2,269">
            <v:shape style="position:absolute;left:3053;top:292;width:2;height:269" coordorigin="3053,292" coordsize="0,269" path="m3053,292l3053,561e" filled="f" stroked="t" strokeweight="2.5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%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(GH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%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      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18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9" w:lineRule="auto"/>
        <w:ind w:left="118" w:right="774"/>
        <w:jc w:val="both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273.109985pt;margin-top:15.649618pt;width:.1pt;height:14.664pt;mso-position-horizontal-relative:page;mso-position-vertical-relative:paragraph;z-index:-3047" coordorigin="5462,313" coordsize="2,293">
            <v:shape style="position:absolute;left:5462;top:313;width:2;height:293" coordorigin="5462,313" coordsize="0,293" path="m5462,313l5462,606e" filled="f" stroked="t" strokeweight="2.62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RPH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aims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8" w:right="7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August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7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th,</w:t>
      </w:r>
      <w:r>
        <w:rPr>
          <w:rFonts w:ascii="Calibri" w:hAnsi="Calibri" w:cs="Calibri" w:eastAsia="Calibri"/>
          <w:sz w:val="14"/>
          <w:szCs w:val="14"/>
          <w:spacing w:val="15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ETGG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</w:p>
    <w:p>
      <w:pPr>
        <w:spacing w:before="0" w:after="0" w:line="240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«E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w»)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</w:p>
    <w:p>
      <w:pPr>
        <w:spacing w:before="0" w:after="0" w:line="240" w:lineRule="auto"/>
        <w:ind w:left="118" w:right="438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253.130005pt;margin-top:13.665041pt;width:.1pt;height:13.44pt;mso-position-horizontal-relative:page;mso-position-vertical-relative:paragraph;z-index:-3046" coordorigin="5063,273" coordsize="2,269">
            <v:shape style="position:absolute;left:5063;top:273;width:2;height:269" coordorigin="5063,273" coordsize="0,269" path="m5063,273l5063,542e" filled="f" stroked="t" strokeweight="2.5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7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  <w:position w:val="8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eritage,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eritage.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48.273636pt;width:435.31pt;height:15.48pt;mso-position-horizontal-relative:page;mso-position-vertical-relative:paragraph;z-index:-3045" coordorigin="1769,965" coordsize="8706,310">
            <v:shape style="position:absolute;left:1769;top:965;width:8706;height:310" coordorigin="1769,965" coordsize="8706,310" path="m1769,1275l10475,1275,10475,965,1769,965,1769,1275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4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(period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Ι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EU),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n-free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sumpti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7" w:lineRule="auto"/>
        <w:ind w:left="118" w:right="7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67" w:lineRule="exact"/>
        <w:ind w:left="11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5"/>
        </w:rPr>
        <w:t>19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3038pt;width:435.31pt;height:15.504pt;mso-position-horizontal-relative:page;mso-position-vertical-relative:paragraph;z-index:-3043" coordorigin="1769,-509" coordsize="8706,310">
            <v:shape style="position:absolute;left:1769;top:-509;width:8706;height:310" coordorigin="1769,-509" coordsize="8706,310" path="m1769,-199l10475,-199,10475,-509,1769,-509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strumen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U",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s-,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-sei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51.509632pt;width:435.31pt;height:13.44pt;mso-position-horizontal-relative:page;mso-position-vertical-relative:paragraph;z-index:-3042" coordorigin="1769,1030" coordsize="8706,269">
            <v:shape style="position:absolute;left:1769;top:1030;width:8706;height:269" coordorigin="1769,1030" coordsize="8706,269" path="m1769,1299l10475,1299,10475,1030,1769,1030,1769,12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1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4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hyperlink r:id="rId16"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4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3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8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9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9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9</w:t>
        </w:r>
        <w:r>
          <w:rPr>
            <w:rFonts w:ascii="Calibri" w:hAnsi="Calibri" w:cs="Calibri" w:eastAsia="Calibri"/>
            <w:sz w:val="22"/>
            <w:szCs w:val="22"/>
            <w:spacing w:val="4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4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5</w:t>
        </w:r>
        <w:r>
          <w:rPr>
            <w:rFonts w:ascii="Calibri" w:hAnsi="Calibri" w:cs="Calibri" w:eastAsia="Calibri"/>
            <w:sz w:val="22"/>
            <w:szCs w:val="22"/>
            <w:spacing w:val="4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v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er</w:t>
        </w:r>
        <w:r>
          <w:rPr>
            <w:rFonts w:ascii="Calibri" w:hAnsi="Calibri" w:cs="Calibri" w:eastAsia="Calibri"/>
            <w:sz w:val="22"/>
            <w:szCs w:val="22"/>
            <w:spacing w:val="4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truct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4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la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43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(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OE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hyperlink r:id="rId17"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ech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ical</w:t>
        </w:r>
        <w:r>
          <w:rPr>
            <w:rFonts w:ascii="Calibri" w:hAnsi="Calibri" w:cs="Calibri" w:eastAsia="Calibri"/>
            <w:sz w:val="22"/>
            <w:szCs w:val="22"/>
            <w:spacing w:val="4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6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,</w:t>
        </w:r>
        <w:r>
          <w:rPr>
            <w:rFonts w:ascii="Calibri" w:hAnsi="Calibri" w:cs="Calibri" w:eastAsia="Calibri"/>
            <w:sz w:val="22"/>
            <w:szCs w:val="22"/>
            <w:spacing w:val="5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hyperlink r:id="rId18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sic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ent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H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6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Ener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-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v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the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ech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ical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</w:hyperlink>
      <w:hyperlink r:id="rId19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1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2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(CT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)</w:t>
        </w:r>
        <w:r>
          <w:rPr>
            <w:rFonts w:ascii="Calibri" w:hAnsi="Calibri" w:cs="Calibri" w:eastAsia="Calibri"/>
            <w:sz w:val="22"/>
            <w:szCs w:val="22"/>
            <w:spacing w:val="1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2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ied</w:t>
        </w:r>
        <w:r>
          <w:rPr>
            <w:rFonts w:ascii="Calibri" w:hAnsi="Calibri" w:cs="Calibri" w:eastAsia="Calibri"/>
            <w:sz w:val="22"/>
            <w:szCs w:val="22"/>
            <w:spacing w:val="1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sumpt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exact"/>
        <w:ind w:left="118" w:right="41"/>
        <w:jc w:val="left"/>
        <w:tabs>
          <w:tab w:pos="1260" w:val="left"/>
          <w:tab w:pos="2560" w:val="left"/>
          <w:tab w:pos="3900" w:val="left"/>
          <w:tab w:pos="4440" w:val="left"/>
          <w:tab w:pos="5200" w:val="left"/>
          <w:tab w:pos="5960" w:val="left"/>
          <w:tab w:pos="7060" w:val="left"/>
          <w:tab w:pos="7660" w:val="left"/>
          <w:tab w:pos="848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  <w:tab/>
      </w:r>
      <w:hyperlink r:id="rId20"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aw</w:t>
          <w:tab/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8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3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,</w:t>
          <w:tab/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f</w:t>
          <w:tab/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J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e</w:t>
          <w:tab/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6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,</w:t>
          <w:tab/>
        </w:r>
      </w:hyperlink>
      <w:r>
        <w:rPr>
          <w:rFonts w:ascii="Calibri" w:hAnsi="Calibri" w:cs="Calibri" w:eastAsia="Calibri"/>
          <w:sz w:val="22"/>
          <w:szCs w:val="22"/>
          <w:spacing w:val="1"/>
          <w:w w:val="100"/>
          <w:position w:val="-8"/>
        </w:rPr>
        <w:t>20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8"/>
        </w:rPr>
        <w:t> </w:t>
      </w:r>
      <w:hyperlink r:id="rId21"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position w:val="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position w:val="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an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reh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position w:val="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ilitat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position w:val="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,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position w:val="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position w:val="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enerati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re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0"/>
          </w:rPr>
          <w:t>v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position w:val="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ti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position w:val="0"/>
          </w:rPr>
          <w:t>n</w:t>
          <w:tab/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</w:p>
    <w:p>
      <w:pPr>
        <w:spacing w:before="23" w:after="0" w:line="240" w:lineRule="auto"/>
        <w:ind w:left="118" w:right="202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hyperlink r:id="rId22"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 </w:t>
        </w:r>
        <w:r>
          <w:rPr>
            <w:rFonts w:ascii="Calibri" w:hAnsi="Calibri" w:cs="Calibri" w:eastAsia="Calibri"/>
            <w:sz w:val="22"/>
            <w:szCs w:val="22"/>
            <w:spacing w:val="6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ecr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 </w:t>
        </w:r>
        <w:r>
          <w:rPr>
            <w:rFonts w:ascii="Calibri" w:hAnsi="Calibri" w:cs="Calibri" w:eastAsia="Calibri"/>
            <w:sz w:val="22"/>
            <w:szCs w:val="22"/>
            <w:spacing w:val="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 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7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5</w:t>
        </w:r>
        <w:r>
          <w:rPr>
            <w:rFonts w:ascii="Calibri" w:hAnsi="Calibri" w:cs="Calibri" w:eastAsia="Calibri"/>
            <w:sz w:val="22"/>
            <w:szCs w:val="22"/>
            <w:spacing w:val="4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egenerat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fying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296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hyperlink r:id="rId23"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3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-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</w:hyperlink>
      <w:hyperlink r:id="rId24"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aw</w:t>
        </w:r>
        <w:r>
          <w:rPr>
            <w:rFonts w:ascii="Calibri" w:hAnsi="Calibri" w:cs="Calibri" w:eastAsia="Calibri"/>
            <w:sz w:val="22"/>
            <w:szCs w:val="22"/>
            <w:spacing w:val="16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9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9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8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hyperlink r:id="rId25"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13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ee</w:t>
        </w:r>
        <w:r>
          <w:rPr>
            <w:rFonts w:ascii="Calibri" w:hAnsi="Calibri" w:cs="Calibri" w:eastAsia="Calibri"/>
            <w:sz w:val="22"/>
            <w:szCs w:val="22"/>
            <w:spacing w:val="14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4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3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hyperlink r:id="rId26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CTE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9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6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3</w:t>
        </w:r>
        <w:r>
          <w:rPr>
            <w:rFonts w:ascii="Calibri" w:hAnsi="Calibri" w:cs="Calibri" w:eastAsia="Calibri"/>
            <w:sz w:val="22"/>
            <w:szCs w:val="22"/>
            <w:spacing w:val="3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hyperlink r:id="rId27"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4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7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7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hyperlink r:id="rId28"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ree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8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4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3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29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hyperlink r:id="rId29"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ati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43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egr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4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Ener</w:t>
        </w:r>
        <w:r>
          <w:rPr>
            <w:rFonts w:ascii="Calibri" w:hAnsi="Calibri" w:cs="Calibri" w:eastAsia="Calibri"/>
            <w:sz w:val="22"/>
            <w:szCs w:val="22"/>
            <w:spacing w:val="-4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45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43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Cl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4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lan</w:t>
        </w:r>
        <w:r>
          <w:rPr>
            <w:rFonts w:ascii="Calibri" w:hAnsi="Calibri" w:cs="Calibri" w:eastAsia="Calibri"/>
            <w:sz w:val="22"/>
            <w:szCs w:val="22"/>
            <w:spacing w:val="4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(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C)</w:t>
        </w:r>
        <w:r>
          <w:rPr>
            <w:rFonts w:ascii="Calibri" w:hAnsi="Calibri" w:cs="Calibri" w:eastAsia="Calibri"/>
            <w:sz w:val="22"/>
            <w:szCs w:val="22"/>
            <w:spacing w:val="44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5"/>
            <w:w w:val="100"/>
            <w:u w:val="single" w:color="000000"/>
          </w:rPr>
          <w:t>1</w:t>
        </w:r>
        <w:r>
          <w:rPr>
            <w:rFonts w:ascii="Calibri" w:hAnsi="Calibri" w:cs="Calibri" w:eastAsia="Calibri"/>
            <w:sz w:val="22"/>
            <w:szCs w:val="22"/>
            <w:spacing w:val="5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-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2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3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0</w:t>
        </w:r>
        <w:r>
          <w:rPr>
            <w:rFonts w:ascii="Calibri" w:hAnsi="Calibri" w:cs="Calibri" w:eastAsia="Calibri"/>
            <w:sz w:val="22"/>
            <w:szCs w:val="22"/>
            <w:spacing w:val="2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IEC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2%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sumpt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 w:firstLine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hyperlink r:id="rId30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Ener</w:t>
        </w:r>
        <w:r>
          <w:rPr>
            <w:rFonts w:ascii="Calibri" w:hAnsi="Calibri" w:cs="Calibri" w:eastAsia="Calibri"/>
            <w:sz w:val="22"/>
            <w:szCs w:val="22"/>
            <w:spacing w:val="-4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y</w:t>
        </w:r>
        <w:r>
          <w:rPr>
            <w:rFonts w:ascii="Calibri" w:hAnsi="Calibri" w:cs="Calibri" w:eastAsia="Calibri"/>
            <w:sz w:val="22"/>
            <w:szCs w:val="22"/>
            <w:spacing w:val="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h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itati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Act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in</w:t>
        </w:r>
        <w:r>
          <w:rPr>
            <w:rFonts w:ascii="Calibri" w:hAnsi="Calibri" w:cs="Calibri" w:eastAsia="Calibri"/>
            <w:sz w:val="22"/>
            <w:szCs w:val="22"/>
            <w:spacing w:val="6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Exi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7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(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REE)</w:t>
        </w:r>
        <w:r>
          <w:rPr>
            <w:rFonts w:ascii="Calibri" w:hAnsi="Calibri" w:cs="Calibri" w:eastAsia="Calibri"/>
            <w:sz w:val="22"/>
            <w:szCs w:val="22"/>
            <w:spacing w:val="6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807" w:top="1340" w:bottom="1000" w:left="1680" w:right="960"/>
          <w:pgSz w:w="12240" w:h="15840"/>
        </w:sectPr>
      </w:pPr>
      <w:rPr/>
    </w:p>
    <w:p>
      <w:pPr>
        <w:spacing w:before="5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4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hyperlink r:id="rId31"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The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ish</w:t>
        </w:r>
        <w:r>
          <w:rPr>
            <w:rFonts w:ascii="Calibri" w:hAnsi="Calibri" w:cs="Calibri" w:eastAsia="Calibri"/>
            <w:sz w:val="22"/>
            <w:szCs w:val="22"/>
            <w:spacing w:val="-1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v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er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ent</w:t>
        </w:r>
        <w:r>
          <w:rPr>
            <w:rFonts w:ascii="Calibri" w:hAnsi="Calibri" w:cs="Calibri" w:eastAsia="Calibri"/>
            <w:sz w:val="22"/>
            <w:szCs w:val="22"/>
            <w:spacing w:val="-1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w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ca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5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.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3</w:t>
        </w:r>
        <w:r>
          <w:rPr>
            <w:rFonts w:ascii="Calibri" w:hAnsi="Calibri" w:cs="Calibri" w:eastAsia="Calibri"/>
            <w:sz w:val="22"/>
            <w:szCs w:val="22"/>
            <w:spacing w:val="-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eur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1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to</w:t>
        </w:r>
        <w:r>
          <w:rPr>
            <w:rFonts w:ascii="Calibri" w:hAnsi="Calibri" w:cs="Calibri" w:eastAsia="Calibri"/>
            <w:sz w:val="22"/>
            <w:szCs w:val="22"/>
            <w:spacing w:val="-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aid</w:t>
        </w:r>
        <w:r>
          <w:rPr>
            <w:rFonts w:ascii="Calibri" w:hAnsi="Calibri" w:cs="Calibri" w:eastAsia="Calibri"/>
            <w:sz w:val="22"/>
            <w:szCs w:val="22"/>
            <w:spacing w:val="-13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to</w:t>
        </w:r>
        <w:r>
          <w:rPr>
            <w:rFonts w:ascii="Calibri" w:hAnsi="Calibri" w:cs="Calibri" w:eastAsia="Calibri"/>
            <w:sz w:val="22"/>
            <w:szCs w:val="22"/>
            <w:spacing w:val="-8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eha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ita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-1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h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es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47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7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"RESID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O"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57pt;width:435.31pt;height:15.48pt;mso-position-horizontal-relative:page;mso-position-vertical-relative:paragraph;z-index:-3039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37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6" w:lineRule="auto"/>
        <w:ind w:left="478" w:right="77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3" w:after="0" w:line="259" w:lineRule="auto"/>
        <w:ind w:left="47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-called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66" w:lineRule="exact"/>
        <w:ind w:left="478" w:right="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sumpt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      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0" w:lineRule="exact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ent)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</w:p>
    <w:p>
      <w:pPr>
        <w:spacing w:before="22" w:after="0" w:line="258" w:lineRule="auto"/>
        <w:ind w:left="47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9" w:lineRule="exact"/>
        <w:ind w:left="118" w:right="77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cialisat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ress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7" w:lineRule="auto"/>
        <w:ind w:left="47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entrepre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ers'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self-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4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3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10" w:right="777" w:firstLine="-43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3.3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5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cif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4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(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).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4.606392pt;width:435.31pt;height:15.48pt;mso-position-horizontal-relative:page;mso-position-vertical-relative:paragraph;z-index:-3037" coordorigin="1769,-492" coordsize="8706,310">
            <v:shape style="position:absolute;left:1769;top:-492;width:8706;height:310" coordorigin="1769,-492" coordsize="8706,310" path="m1769,-183l10475,-183,10475,-492,1769,-492,1769,-183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90" w:lineRule="atLeast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ecide</w:t>
      </w:r>
    </w:p>
    <w:p>
      <w:pPr>
        <w:spacing w:before="0" w:after="0" w:line="288" w:lineRule="exact"/>
        <w:ind w:left="83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delegat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2"/>
        </w:rPr>
        <w:t>22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3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12" w:after="0" w:line="240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ct: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choice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3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artistic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tc.).</w:t>
      </w:r>
    </w:p>
    <w:p>
      <w:pPr>
        <w:spacing w:before="12" w:after="0" w:line="240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12" w:after="0" w:line="240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ecialists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9" w:after="0" w:line="240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3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2" w:after="0" w:line="240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sly,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ristics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(nat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tc.).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0" w:after="0" w:line="240" w:lineRule="auto"/>
        <w:ind w:left="838" w:right="322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envi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12" w:after="0" w:line="240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auto"/>
        <w:ind w:left="838" w:right="77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40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70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sed.</w:t>
      </w:r>
    </w:p>
    <w:p>
      <w:pPr>
        <w:spacing w:before="12" w:after="0" w:line="240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features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240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.).</w:t>
      </w:r>
    </w:p>
    <w:p>
      <w:pPr>
        <w:spacing w:before="12" w:after="0" w:line="240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81" w:lineRule="exact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2"/>
        </w:rPr>
        <w:t>23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239" w:lineRule="auto"/>
        <w:ind w:left="83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his/her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2" w:after="0" w:line="240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ehavi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erstand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</w:p>
    <w:p>
      <w:pPr>
        <w:spacing w:before="0" w:after="0" w:line="240" w:lineRule="auto"/>
        <w:ind w:left="838" w:right="238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6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48263pt;width:435.31pt;height:15.48pt;mso-position-horizontal-relative:page;mso-position-vertical-relative:paragraph;z-index:-3035" coordorigin="1769,-509" coordsize="8706,310">
            <v:shape style="position:absolute;left:1769;top:-509;width:8706;height:310" coordorigin="1769,-509" coordsize="8706,310" path="m1769,-199l10475,-199,10475,-509,1769,-509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alysis,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3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675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res.</w:t>
      </w:r>
    </w:p>
    <w:p>
      <w:pPr>
        <w:spacing w:before="12" w:after="0" w:line="240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12" w:after="0" w:line="240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1" w:after="0" w:line="270" w:lineRule="atLeast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0" w:after="0" w:line="170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24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59" w:lineRule="exact"/>
        <w:ind w:left="118" w:right="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left="118" w:right="78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proje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61.833649pt;width:435.31pt;height:15.48pt;mso-position-horizontal-relative:page;mso-position-vertical-relative:paragraph;z-index:-3033" coordorigin="1769,1237" coordsize="8706,310">
            <v:shape style="position:absolute;left:1769;top:1237;width:8706;height:310" coordorigin="1769,1237" coordsize="8706,310" path="m1769,1546l10475,1546,10475,1237,1769,1237,1769,1546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124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5597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3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10" w:after="0" w:line="240" w:lineRule="auto"/>
        <w:ind w:left="838" w:right="77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reeme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rs'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l)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534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240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12" w:after="0" w:line="257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92" w:lineRule="exact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8"/>
        </w:rPr>
        <w:t>25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128.943634pt;width:435.31pt;height:15.48pt;mso-position-horizontal-relative:page;mso-position-vertical-relative:paragraph;z-index:-3031" coordorigin="1769,2579" coordsize="8706,310">
            <v:shape style="position:absolute;left:1769;top:2579;width:8706;height:310" coordorigin="1769,2579" coordsize="8706,310" path="m1769,2888l10475,2888,10475,2579,1769,2579,1769,288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rawn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81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3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sks: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0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riteria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ivalent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ccala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3" w:lineRule="exact"/>
        <w:ind w:left="118" w:right="78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-2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-2"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-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: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wing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list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will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304" w:lineRule="exact"/>
        <w:ind w:left="118" w:right="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1"/>
        </w:rPr>
        <w:t>26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ss-cu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59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HAT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EQU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02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814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strab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erience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Bui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Civil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Experien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leadi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site.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2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civil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riving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ense.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itiativ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Enforce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&amp;S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&amp;S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red.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F1F1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erif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1F1F1F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1F1F1F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color w:val="1F1F1F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color w:val="1F1F1F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1F1F1F"/>
          <w:spacing w:val="0"/>
          <w:w w:val="100"/>
        </w:rPr>
        <w:t>QA.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7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35.433643pt;width:435.31pt;height:15.48pt;mso-position-horizontal-relative:page;mso-position-vertical-relative:paragraph;z-index:-3028" coordorigin="1769,709" coordsize="8706,310">
            <v:shape style="position:absolute;left:1769;top:709;width:8706;height:310" coordorigin="1769,709" coordsize="8706,310" path="m1769,1018l10475,1018,10475,709,1769,709,1769,1018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ls"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(special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47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3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27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</w:p>
    <w:p>
      <w:pPr>
        <w:spacing w:before="10" w:after="0" w:line="240" w:lineRule="auto"/>
        <w:ind w:left="478" w:right="772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it).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ena,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27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ences:</w:t>
      </w:r>
    </w:p>
    <w:p>
      <w:pPr>
        <w:spacing w:before="0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ks;</w:t>
      </w:r>
    </w:p>
    <w:p>
      <w:pPr>
        <w:spacing w:before="0" w:after="0" w:line="269" w:lineRule="exact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9" w:lineRule="exact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r,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rities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ther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2" w:lineRule="exact"/>
        <w:ind w:left="15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234" w:lineRule="auto"/>
        <w:ind w:left="1558" w:right="778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6" w:after="0" w:line="234" w:lineRule="auto"/>
        <w:ind w:left="1558" w:right="778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34" w:lineRule="auto"/>
        <w:ind w:left="1558" w:right="776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9" w:lineRule="exact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ence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xt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egal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2" w:lineRule="exact"/>
        <w:ind w:left="15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73" w:lineRule="exact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ks: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84" w:lineRule="auto"/>
        <w:ind w:left="838" w:right="239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erifying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3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5"/>
        </w:rPr>
        <w:t>28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84" w:lineRule="auto"/>
        <w:ind w:left="838" w:right="265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Z1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62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rked,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2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</w:p>
    <w:p>
      <w:pPr>
        <w:spacing w:before="10" w:after="0" w:line="240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35.459637pt;width:435.31pt;height:15.504pt;mso-position-horizontal-relative:page;mso-position-vertical-relative:paragraph;z-index:-3025" coordorigin="1769,709" coordsize="8706,310">
            <v:shape style="position:absolute;left:1769;top:709;width:8706;height:310" coordorigin="1769,709" coordsize="8706,310" path="m1769,1019l10475,1019,10475,709,1769,709,1769,1019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rference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9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king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seful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aken.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</w:p>
    <w:p>
      <w:pPr>
        <w:spacing w:before="0" w:after="0" w:line="269" w:lineRule="exact"/>
        <w:ind w:left="118" w:right="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      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2"/>
        </w:rPr>
        <w:t>29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9" w:lineRule="auto"/>
        <w:ind w:left="118" w:right="7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er's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eful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exact"/>
        <w:ind w:left="118" w:right="63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fi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6" w:lineRule="exact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sed.</w:t>
      </w:r>
    </w:p>
    <w:p>
      <w:pPr>
        <w:spacing w:before="18" w:after="0" w:line="240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features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2" w:after="0" w:line="240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2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39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artistic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tc.).</w:t>
      </w:r>
    </w:p>
    <w:p>
      <w:pPr>
        <w:spacing w:before="12" w:after="0" w:line="240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0" w:after="0" w:line="240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2" w:after="0" w:line="240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8" w:after="0" w:line="266" w:lineRule="exact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reeme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0" w:after="0" w:line="339" w:lineRule="exact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6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6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(r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l)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30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11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2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10" w:right="765" w:firstLine="-43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3.4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chn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nclud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2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gy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cular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onomy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(t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).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9" w:after="0" w:line="450" w:lineRule="atLeast"/>
        <w:ind w:left="118" w:right="779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13.384103pt;width:435.31pt;height:15.48pt;mso-position-horizontal-relative:page;mso-position-vertical-relative:paragraph;z-index:-3023" coordorigin="1769,-268" coordsize="8706,310">
            <v:shape style="position:absolute;left:1769;top:-268;width:8706;height:310" coordorigin="1769,-268" coordsize="8706,310" path="m1769,42l10475,42,10475,-268,1769,-268,1769,42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59" w:lineRule="auto"/>
        <w:ind w:left="425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ers'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trust,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0" w:after="0" w:line="266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(2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9" w:lineRule="auto"/>
        <w:ind w:left="425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(3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1" w:after="0" w:line="259" w:lineRule="auto"/>
        <w:ind w:left="425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reuse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425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2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air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59" w:lineRule="auto"/>
        <w:ind w:left="425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7" w:lineRule="auto"/>
        <w:ind w:left="118" w:right="118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7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7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4" w:after="0" w:line="259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</w:p>
    <w:p>
      <w:pPr>
        <w:spacing w:before="46" w:after="0" w:line="212" w:lineRule="auto"/>
        <w:ind w:left="1558" w:right="45" w:firstLine="-360"/>
        <w:jc w:val="left"/>
        <w:tabs>
          <w:tab w:pos="154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6"/>
        </w:rPr>
        <w:t>31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6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26" w:after="0" w:line="253" w:lineRule="auto"/>
        <w:ind w:left="1558" w:right="774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9" w:after="0" w:line="259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4pt;width:435.31pt;height:15.48pt;mso-position-horizontal-relative:page;mso-position-vertical-relative:paragraph;z-index:-3021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Greek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ehav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mal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practice.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DW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</w:p>
    <w:p>
      <w:pPr>
        <w:spacing w:before="22" w:after="0" w:line="240" w:lineRule="auto"/>
        <w:ind w:left="118" w:right="78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2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8" w:lineRule="auto"/>
        <w:ind w:left="118" w:right="772" w:firstLine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8pt;width:435.31pt;height:15.48pt;mso-position-horizontal-relative:page;mso-position-vertical-relative:paragraph;z-index:-3019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6" w:lineRule="auto"/>
        <w:ind w:left="118" w:right="4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3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4"/>
        </w:rPr>
        <w:t>32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4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3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erge;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rker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tries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elitt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er,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fied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e.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re,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iers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</w:p>
    <w:p>
      <w:pPr>
        <w:spacing w:before="15" w:after="0" w:line="259" w:lineRule="auto"/>
        <w:ind w:left="118" w:right="77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stand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6pt;width:435.31pt;height:15.48pt;mso-position-horizontal-relative:page;mso-position-vertical-relative:paragraph;z-index:-3018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66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1558" w:right="779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58" w:lineRule="auto"/>
        <w:ind w:left="1558" w:right="774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3" w:after="0" w:line="259" w:lineRule="auto"/>
        <w:ind w:left="1558" w:right="773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1" w:after="0" w:line="259" w:lineRule="auto"/>
        <w:ind w:left="1558" w:right="769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17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sues: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1558" w:right="776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1558" w:right="774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65" w:lineRule="exact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3.073658pt;width:435.31pt;height:15.48pt;mso-position-horizontal-relative:page;mso-position-vertical-relative:paragraph;z-index:-3016" coordorigin="1769,461" coordsize="8706,310">
            <v:shape style="position:absolute;left:1769;top:461;width:8706;height:310" coordorigin="1769,461" coordsize="8706,310" path="m1769,771l10475,771,10475,461,1769,461,1769,771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59" w:lineRule="auto"/>
        <w:ind w:left="118" w:right="7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ital).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31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stages,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</w:p>
    <w:p>
      <w:pPr>
        <w:spacing w:before="12" w:after="0" w:line="259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</w:p>
    <w:p>
      <w:pPr>
        <w:spacing w:before="0" w:after="0" w:line="269" w:lineRule="exact"/>
        <w:ind w:left="83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freed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rega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8"/>
        </w:rPr>
        <w:t>33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1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ften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mes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</w:p>
    <w:p>
      <w:pPr>
        <w:spacing w:before="34" w:after="0" w:line="257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es;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74" w:lineRule="auto"/>
        <w:ind w:left="11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king</w:t>
      </w:r>
      <w:r>
        <w:rPr>
          <w:rFonts w:ascii="Calibri" w:hAnsi="Calibri" w:cs="Calibri" w:eastAsia="Calibri"/>
          <w:sz w:val="22"/>
          <w:szCs w:val="22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18" w:right="772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7.963997pt;margin-top:-41.266369pt;width:436.31pt;height:31.84pt;mso-position-horizontal-relative:page;mso-position-vertical-relative:paragraph;z-index:-3015" coordorigin="1759,-825" coordsize="8726,637">
            <v:group style="position:absolute;left:1769;top:-815;width:8706;height:307" coordorigin="1769,-815" coordsize="8706,307">
              <v:shape style="position:absolute;left:1769;top:-815;width:8706;height:307" coordorigin="1769,-815" coordsize="8706,307" path="m1769,-508l10475,-508,10475,-815,1769,-815,1769,-508e" filled="t" fillcolor="#B8CCE3" stroked="f">
                <v:path arrowok="t"/>
                <v:fill/>
              </v:shape>
            </v:group>
            <v:group style="position:absolute;left:1769;top:-508;width:8706;height:310" coordorigin="1769,-508" coordsize="8706,310">
              <v:shape style="position:absolute;left:1769;top:-508;width:8706;height:310" coordorigin="1769,-508" coordsize="8706,310" path="m1769,-199l10475,-199,10475,-508,1769,-508,1769,-199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1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8" w:lineRule="auto"/>
        <w:ind w:left="838" w:right="77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ties'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9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ste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ract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legal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9" w:after="0" w:line="259" w:lineRule="auto"/>
        <w:ind w:left="83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9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  <w:position w:val="1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&amp;S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acci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risk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4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2"/>
          <w:szCs w:val="22"/>
          <w:spacing w:val="4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7" w:lineRule="auto"/>
        <w:ind w:left="83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ical.</w:t>
      </w:r>
    </w:p>
    <w:p>
      <w:pPr>
        <w:spacing w:before="0" w:after="0" w:line="271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sts,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</w:p>
    <w:p>
      <w:pPr>
        <w:spacing w:before="22" w:after="0" w:line="258" w:lineRule="auto"/>
        <w:ind w:left="83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910" w:right="778" w:firstLine="-43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3.5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99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56684"/>
          <w:spacing w:val="-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56684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40" w:lineRule="auto"/>
        <w:ind w:left="118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.83364pt;width:435.31pt;height:15.48pt;mso-position-horizontal-relative:page;mso-position-vertical-relative:paragraph;z-index:-3013" coordorigin="1769,17" coordsize="8706,310">
            <v:shape style="position:absolute;left:1769;top:17;width:8706;height:310" coordorigin="1769,17" coordsize="8706,310" path="m1769,326l10475,326,10475,17,1769,17,1769,326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34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sumpt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2" w:after="0" w:line="240" w:lineRule="auto"/>
        <w:ind w:left="838" w:right="77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hyperlink r:id="rId32"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h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: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q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struct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.c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3"/>
            <w:w w:val="100"/>
            <w:u w:val="single" w:color="000000"/>
          </w:rPr>
          <w:t>m</w:t>
        </w:r>
        <w:r>
          <w:rPr>
            <w:rFonts w:ascii="Calibri" w:hAnsi="Calibri" w:cs="Calibri" w:eastAsia="Calibri"/>
            <w:sz w:val="22"/>
            <w:szCs w:val="22"/>
            <w:spacing w:val="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3"/>
            <w:w w:val="100"/>
          </w:rPr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7pt;width:435.31pt;height:15.48pt;mso-position-horizontal-relative:page;mso-position-vertical-relative:paragraph;z-index:-3012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1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823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58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21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2.113623pt;width:435.31pt;height:15.48pt;mso-position-horizontal-relative:page;mso-position-vertical-relative:paragraph;z-index:-3010" coordorigin="1769,442" coordsize="8706,310">
            <v:shape style="position:absolute;left:1769;top:442;width:8706;height:310" coordorigin="1769,442" coordsize="8706,310" path="m1769,752l10475,752,10475,442,1769,442,1769,752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exact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4" w:lineRule="auto"/>
        <w:ind w:left="118" w:right="41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35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ents.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cracy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4pt;width:435.31pt;height:15.48pt;mso-position-horizontal-relative:page;mso-position-vertical-relative:paragraph;z-index:-3009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5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0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526375pt;width:435.31pt;height:15.6pt;mso-position-horizontal-relative:page;mso-position-vertical-relative:paragraph;z-index:-3007" coordorigin="1769,-511" coordsize="8706,312">
            <v:shape style="position:absolute;left:1769;top:-511;width:8706;height:312" coordorigin="1769,-511" coordsize="8706,312" path="m1769,-199l10475,-199,10475,-511,1769,-511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16" w:lineRule="exact"/>
        <w:ind w:left="910" w:right="775" w:firstLine="-43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3.6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99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nclud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git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37" w:after="0" w:line="265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26353pt;width:435.31pt;height:15.48pt;mso-position-horizontal-relative:page;mso-position-vertical-relative:paragraph;z-index:-3006" coordorigin="1769,-509" coordsize="8706,310">
            <v:shape style="position:absolute;left:1769;top:-509;width:8706;height:310" coordorigin="1769,-509" coordsize="8706,310" path="m1769,-199l10475,-199,10475,-509,1769,-509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itiative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57" w:lineRule="auto"/>
        <w:ind w:left="838" w:right="78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tc.).</w:t>
      </w:r>
    </w:p>
    <w:p>
      <w:pPr>
        <w:spacing w:before="14" w:after="0" w:line="259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2" w:after="0" w:line="257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chy),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</w:p>
    <w:p>
      <w:pPr>
        <w:spacing w:before="14" w:after="0" w:line="258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ern»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«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»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</w:p>
    <w:p>
      <w:pPr>
        <w:spacing w:before="22" w:after="0" w:line="240" w:lineRule="auto"/>
        <w:ind w:left="801" w:right="1613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0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14.07365pt;width:435.31pt;height:15.48pt;mso-position-horizontal-relative:page;mso-position-vertical-relative:paragraph;z-index:-3004" coordorigin="1769,281" coordsize="8706,310">
            <v:shape style="position:absolute;left:1769;top:281;width:8706;height:310" coordorigin="1769,281" coordsize="8706,310" path="m1769,591l10475,591,10475,281,1769,281,1769,591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taff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136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Eff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4" w:after="0" w:line="257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auto"/>
        <w:ind w:left="118" w:right="775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76pt;width:435.31pt;height:15.48pt;mso-position-horizontal-relative:page;mso-position-vertical-relative:paragraph;z-index:-3003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rs'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3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1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34" w:after="0" w:line="257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38.689636pt;width:435.31pt;height:15.48pt;mso-position-horizontal-relative:page;mso-position-vertical-relative:paragraph;z-index:-3002" coordorigin="1769,774" coordsize="8706,310">
            <v:shape style="position:absolute;left:1769;top:774;width:8706;height:310" coordorigin="1769,774" coordsize="8706,310" path="m1769,1083l10475,1083,10475,774,1769,774,1769,1083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300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racterized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80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2" w:after="0" w:line="240" w:lineRule="auto"/>
        <w:ind w:left="838" w:right="77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240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69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8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34.953636pt;width:435.31pt;height:15.48pt;mso-position-horizontal-relative:page;mso-position-vertical-relative:paragraph;z-index:-3000" coordorigin="1769,699" coordsize="8706,310">
            <v:shape style="position:absolute;left:1769;top:699;width:8706;height:310" coordorigin="1769,699" coordsize="8706,310" path="m1769,1009l10475,1009,10475,699,1769,699,1769,100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exact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838" w:right="485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</w:p>
    <w:p>
      <w:pPr>
        <w:spacing w:before="10" w:after="0" w:line="270" w:lineRule="atLeast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78" w:lineRule="exact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4"/>
        </w:rPr>
        <w:t>38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83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als: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43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king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4pt;width:435.31pt;height:15.48pt;mso-position-horizontal-relative:page;mso-position-vertical-relative:paragraph;z-index:-2999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lti-l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9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10" w:right="766" w:firstLine="-43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3.7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99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(to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).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36373pt;width:435.31pt;height:25.44pt;mso-position-horizontal-relative:page;mso-position-vertical-relative:paragraph;z-index:-2997" coordorigin="1769,-509" coordsize="8706,509">
            <v:shape style="position:absolute;left:1769;top:-509;width:8706;height:509" coordorigin="1769,-509" coordsize="8706,509" path="m1769,0l10475,0,10475,-509,1769,-509,1769,0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6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ies),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tand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</w:p>
    <w:p>
      <w:pPr>
        <w:spacing w:before="0" w:after="0" w:line="269" w:lineRule="exact"/>
        <w:ind w:left="118" w:right="4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erial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eal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     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39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65" w:lineRule="exact"/>
        <w:ind w:left="118" w:right="70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6pt;width:435.31pt;height:15.48pt;mso-position-horizontal-relative:page;mso-position-vertical-relative:paragraph;z-index:-2996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fatal,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ellenic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cratic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14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cruc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403" w:lineRule="auto"/>
        <w:ind w:left="118" w:right="1547" w:firstLine="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9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4" w:after="0" w:line="257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87pt;width:435.31pt;height:15.48pt;mso-position-horizontal-relative:page;mso-position-vertical-relative:paragraph;z-index:-2994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afety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94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80.553642pt;width:435.31pt;height:15.48pt;mso-position-horizontal-relative:page;mso-position-vertical-relative:paragraph;z-index:-2993" coordorigin="1769,1611" coordsize="8706,310">
            <v:shape style="position:absolute;left:1769;top:1611;width:8706;height:310" coordorigin="1769,1611" coordsize="8706,310" path="m1769,1921l10475,1921,10475,1611,1769,1611,1769,1921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58" w:lineRule="auto"/>
        <w:ind w:left="118" w:right="41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40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879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286379pt;width:435.31pt;height:15.48pt;mso-position-horizontal-relative:page;mso-position-vertical-relative:paragraph;z-index:-2992" coordorigin="1769,-506" coordsize="8706,310">
            <v:shape style="position:absolute;left:1769;top:-506;width:8706;height:310" coordorigin="1769,-506" coordsize="8706,310" path="m1769,-196l10475,-196,10475,-506,1769,-506,1769,-196e" filled="t" fillcolor="#B8CC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88.463997pt;margin-top:75.303619pt;width:435.31pt;height:15.48pt;mso-position-horizontal-relative:page;mso-position-vertical-relative:paragraph;z-index:-2991" coordorigin="1769,1506" coordsize="8706,310">
            <v:shape style="position:absolute;left:1769;top:1506;width:8706;height:310" coordorigin="1769,1506" coordsize="8706,310" path="m1769,1816l10475,1816,10475,1506,1769,1506,1769,1816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OSH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43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ksite,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1" w:lineRule="auto"/>
        <w:ind w:left="910" w:right="769" w:firstLine="-432"/>
        <w:jc w:val="left"/>
        <w:rPr>
          <w:rFonts w:ascii="Calibri" w:hAnsi="Calibri" w:cs="Calibri" w:eastAsia="Calibri"/>
          <w:sz w:val="26"/>
          <w:szCs w:val="26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9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3.8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s/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f-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-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5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mes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66.033653pt;width:435.31pt;height:15.48pt;mso-position-horizontal-relative:page;mso-position-vertical-relative:paragraph;z-index:-2989" coordorigin="1769,1321" coordsize="8706,310">
            <v:shape style="position:absolute;left:1769;top:1321;width:8706;height:310" coordorigin="1769,1321" coordsize="8706,310" path="m1769,1630l10475,1630,10475,1321,1769,1321,1769,1630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77.890015pt;margin-top:.833652pt;width:.1pt;height:13.44pt;mso-position-horizontal-relative:page;mso-position-vertical-relative:paragraph;z-index:-2988" coordorigin="7558,17" coordsize="2,269">
            <v:shape style="position:absolute;left:7558;top:17;width:2;height:269" coordorigin="7558,17" coordsize="0,269" path="m7558,17l7558,285e" filled="f" stroked="t" strokeweight="2.62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80.43364pt;width:435.31pt;height:15.48pt;mso-position-horizontal-relative:page;mso-position-vertical-relative:paragraph;z-index:-2987" coordorigin="1769,1609" coordsize="8706,310">
            <v:shape style="position:absolute;left:1769;top:1609;width:8706;height:310" coordorigin="1769,1609" coordsize="8706,310" path="m1769,1918l10475,1918,10475,1609,1769,1609,1769,191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7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tdated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1" w:lineRule="exact"/>
        <w:ind w:left="118" w:right="36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cur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2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2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2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98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10.522946pt;width:435.31pt;height:15.48pt;mso-position-horizontal-relative:page;mso-position-vertical-relative:paragraph;z-index:-2986" coordorigin="1769,210" coordsize="8706,310">
            <v:shape style="position:absolute;left:1769;top:210;width:8706;height:310" coordorigin="1769,210" coordsize="8706,310" path="m1769,520l10475,520,10475,210,1769,210,1769,520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41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40" w:lineRule="auto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1684pt;width:435.31pt;height:15.48pt;mso-position-horizontal-relative:page;mso-position-vertical-relative:paragraph;z-index:-2985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hyperlink r:id="rId33"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Cata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r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fess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al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Qu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cat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  <w:t>(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  <w:t>P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  <w:u w:val="single" w:color="000000"/>
          </w:rPr>
          <w:t>)</w:t>
        </w:r>
        <w:r>
          <w:rPr>
            <w:rFonts w:ascii="Calibri" w:hAnsi="Calibri" w:cs="Calibri" w:eastAsia="Calibri"/>
            <w:sz w:val="22"/>
            <w:szCs w:val="22"/>
            <w:spacing w:val="3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68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48.27364pt;width:435.31pt;height:15.48pt;mso-position-horizontal-relative:page;mso-position-vertical-relative:paragraph;z-index:-2984" coordorigin="1769,965" coordsize="8706,310">
            <v:shape style="position:absolute;left:1769;top:965;width:8706;height:310" coordorigin="1769,965" coordsize="8706,310" path="m1769,1275l10475,1275,10475,965,1769,965,1769,1275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lific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8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egree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3129"/>
        <w:jc w:val="both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4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     </w:t>
      </w:r>
      <w:r>
        <w:rPr>
          <w:rFonts w:ascii="Calibri" w:hAnsi="Calibri" w:cs="Calibri" w:eastAsia="Calibri"/>
          <w:sz w:val="30"/>
          <w:szCs w:val="30"/>
          <w:color w:val="3D762A"/>
          <w:spacing w:val="1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Key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cl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ta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k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en</w:t>
      </w:r>
      <w:r>
        <w:rPr>
          <w:rFonts w:ascii="Calibri" w:hAnsi="Calibri" w:cs="Calibri" w:eastAsia="Calibri"/>
          <w:sz w:val="30"/>
          <w:szCs w:val="30"/>
          <w:color w:val="3D762A"/>
          <w:spacing w:val="-7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from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esk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research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10" w:right="777" w:firstLine="-43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99"/>
          <w:b/>
          <w:bCs/>
        </w:rPr>
        <w:t>4.1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99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gis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k,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cou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74" w:lineRule="auto"/>
        <w:ind w:left="118" w:right="33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8.244711pt;width:435.31pt;height:15.48pt;mso-position-horizontal-relative:page;mso-position-vertical-relative:paragraph;z-index:-2982" coordorigin="1769,-565" coordsize="8706,310">
            <v:shape style="position:absolute;left:1769;top:-565;width:8706;height:310" coordorigin="1769,-565" coordsize="8706,310" path="m1769,-255l10475,-255,10475,-565,1769,-565,1769,-255e" filled="t" fillcolor="#B8CC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24.940002pt;margin-top:26.235289pt;width:.1pt;height:13.44pt;mso-position-horizontal-relative:page;mso-position-vertical-relative:paragraph;z-index:-2981" coordorigin="2499,525" coordsize="2,269">
            <v:shape style="position:absolute;left:2499;top:525;width:2;height:269" coordorigin="2499,525" coordsize="0,269" path="m2499,525l2499,794e" filled="f" stroked="t" strokeweight="2.5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slative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3"/>
        </w:rPr>
        <w:t>42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3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ergy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),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ell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</w:p>
    <w:p>
      <w:pPr>
        <w:spacing w:before="38" w:after="0" w:line="257" w:lineRule="auto"/>
        <w:ind w:left="118" w:right="77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-site.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283.790009pt;margin-top:.833624pt;width:.1pt;height:13.44pt;mso-position-horizontal-relative:page;mso-position-vertical-relative:paragraph;z-index:-2980" coordorigin="5676,17" coordsize="2,269">
            <v:shape style="position:absolute;left:5676;top:17;width:2;height:269" coordorigin="5676,17" coordsize="0,269" path="m5676,17l5676,285e" filled="f" stroked="t" strokeweight="2.62pt" strokecolor="#F7F7F7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rs: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Etc.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7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ercultu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57" w:lineRule="auto"/>
        <w:ind w:left="838" w:right="770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4" w:after="0" w:line="259" w:lineRule="auto"/>
        <w:ind w:left="838" w:right="77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</w:t>
      </w:r>
    </w:p>
    <w:p>
      <w:pPr>
        <w:spacing w:before="9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3.039633pt;width:435.31pt;height:15.48pt;mso-position-horizontal-relative:page;mso-position-vertical-relative:paragraph;z-index:-2979" coordorigin="1769,461" coordsize="8706,310">
            <v:shape style="position:absolute;left:1769;top:461;width:8706;height:310" coordorigin="1769,461" coordsize="8706,310" path="m1769,770l10475,770,10475,461,1769,461,1769,770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7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9" w:after="0" w:line="420" w:lineRule="atLeast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mptio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f-life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61.743641pt;width:435.31pt;height:15.48pt;mso-position-horizontal-relative:page;mso-position-vertical-relative:paragraph;z-index:-2977" coordorigin="1769,1235" coordsize="8706,310">
            <v:shape style="position:absolute;left:1769;top:1235;width:8706;height:310" coordorigin="1769,1235" coordsize="8706,310" path="m1769,1544l10475,1544,10475,1235,1769,1235,1769,1544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effi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5" w:lineRule="exact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4" w:lineRule="auto"/>
        <w:ind w:left="118" w:right="36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1"/>
        </w:rPr>
        <w:t>43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ew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ies,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erials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erials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ed.</w:t>
      </w:r>
      <w:r>
        <w:rPr>
          <w:rFonts w:ascii="Calibri" w:hAnsi="Calibri" w:cs="Calibri" w:eastAsia="Calibri"/>
          <w:sz w:val="22"/>
          <w:szCs w:val="22"/>
          <w:spacing w:val="3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cting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</w:p>
    <w:p>
      <w:pPr>
        <w:spacing w:before="33" w:after="0" w:line="259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Optimal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06366pt;width:435.31pt;height:15.48pt;mso-position-horizontal-relative:page;mso-position-vertical-relative:paragraph;z-index:-2976" coordorigin="1769,-508" coordsize="8706,310">
            <v:shape style="position:absolute;left:1769;top:-508;width:8706;height:310" coordorigin="1769,-508" coordsize="8706,310" path="m1769,-199l10475,-199,10475,-508,1769,-508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21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7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assivha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exact"/>
        <w:ind w:left="118" w:right="72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59" w:lineRule="auto"/>
        <w:ind w:left="118" w:right="77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stly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</w:p>
    <w:p>
      <w:pPr>
        <w:spacing w:before="20" w:after="0" w:line="216" w:lineRule="auto"/>
        <w:ind w:left="118" w:right="45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5"/>
        </w:rPr>
        <w:t>44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5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proce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30361pt;width:435.31pt;height:15.504pt;mso-position-horizontal-relative:page;mso-position-vertical-relative:paragraph;z-index:-2974" coordorigin="1769,-509" coordsize="8706,310">
            <v:shape style="position:absolute;left:1769;top:-509;width:8706;height:310" coordorigin="1769,-509" coordsize="8706,310" path="m1769,-199l10475,-199,10475,-509,1769,-509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sumpti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14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209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7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4" w:after="0" w:line="259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ss.</w:t>
      </w:r>
    </w:p>
    <w:p>
      <w:pPr>
        <w:spacing w:before="12" w:after="0" w:line="257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renewab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accumul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7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t).</w:t>
      </w:r>
    </w:p>
    <w:p>
      <w:pPr>
        <w:spacing w:before="14" w:after="0" w:line="259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10" w:right="776" w:firstLine="-84"/>
        <w:jc w:val="both"/>
        <w:tabs>
          <w:tab w:pos="1540" w:val="left"/>
        </w:tabs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4.2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Rec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5668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hs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5668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ds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her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0" w:lineRule="auto"/>
        <w:ind w:left="118" w:right="32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8.43325pt;width:435.31pt;height:15.48pt;mso-position-horizontal-relative:page;mso-position-vertical-relative:paragraph;z-index:-2972" coordorigin="1769,-569" coordsize="8706,310">
            <v:shape style="position:absolute;left:1769;top:-569;width:8706;height:310" coordorigin="1769,-569" coordsize="8706,310" path="m1769,-259l10475,-259,10475,-569,1769,-569,1769,-25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4"/>
        </w:rPr>
        <w:t>45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4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(in</w:t>
      </w:r>
    </w:p>
    <w:p>
      <w:pPr>
        <w:spacing w:before="39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ry.</w:t>
      </w:r>
    </w:p>
    <w:p>
      <w:pPr>
        <w:spacing w:before="12" w:after="0" w:line="258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entering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ies).</w:t>
      </w:r>
    </w:p>
    <w:p>
      <w:pPr>
        <w:spacing w:before="13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ssumpt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al)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wage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reeme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22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</w:p>
    <w:p>
      <w:pPr>
        <w:spacing w:before="12" w:after="0" w:line="252" w:lineRule="auto"/>
        <w:ind w:left="1558" w:right="775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lti-crafts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es)</w:t>
      </w:r>
    </w:p>
    <w:p>
      <w:pPr>
        <w:spacing w:before="7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7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ts:</w:t>
      </w:r>
    </w:p>
    <w:p>
      <w:pPr>
        <w:spacing w:before="0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12" w:after="0" w:line="240" w:lineRule="auto"/>
        <w:ind w:left="15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renewab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52" w:lineRule="auto"/>
        <w:ind w:left="1558" w:right="776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</w:t>
      </w:r>
    </w:p>
    <w:p>
      <w:pPr>
        <w:spacing w:before="7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</w:p>
    <w:p>
      <w:pPr>
        <w:spacing w:before="22" w:after="0" w:line="256" w:lineRule="auto"/>
        <w:ind w:left="1558" w:right="775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</w:t>
      </w:r>
    </w:p>
    <w:p>
      <w:pPr>
        <w:spacing w:before="3" w:after="0" w:line="240" w:lineRule="auto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</w:p>
    <w:p>
      <w:pPr>
        <w:spacing w:before="15" w:after="0" w:line="252" w:lineRule="auto"/>
        <w:ind w:left="1558" w:right="777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Enforce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7" w:after="0" w:line="256" w:lineRule="auto"/>
        <w:ind w:left="1198" w:right="4999" w:firstLine="-720"/>
        <w:jc w:val="both"/>
        <w:tabs>
          <w:tab w:pos="820" w:val="left"/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72" w:lineRule="exact"/>
        <w:ind w:left="1198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liers,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65" w:lineRule="exact"/>
        <w:ind w:left="155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als: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8"/>
        </w:rPr>
        <w:t>46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8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because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(kn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5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chy.</w:t>
      </w:r>
    </w:p>
    <w:p>
      <w:pPr>
        <w:spacing w:before="9" w:after="0" w:line="259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cificities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9" w:after="0" w:line="260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ent: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1" w:after="0" w:line="258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clima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(because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526365pt;width:435.31pt;height:15.6pt;mso-position-horizontal-relative:page;mso-position-vertical-relative:paragraph;z-index:-2970" coordorigin="1769,-511" coordsize="8706,312">
            <v:shape style="position:absolute;left:1769;top:-511;width:8706;height:312" coordorigin="1769,-511" coordsize="8706,312" path="m1769,-199l10475,-199,10475,-511,1769,-511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tes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empl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6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mark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itting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cled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28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36.993633pt;width:435.31pt;height:15.48pt;mso-position-horizontal-relative:page;mso-position-vertical-relative:paragraph;z-index:-2968" coordorigin="1769,740" coordsize="8706,310">
            <v:shape style="position:absolute;left:1769;top:740;width:8706;height:310" coordorigin="1769,740" coordsize="8706,310" path="m1769,1049l10475,1049,10475,740,1769,740,1769,1049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6" w:lineRule="exact"/>
        <w:ind w:left="118" w:right="7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aly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enew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ffer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creating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3" w:lineRule="exact"/>
        <w:ind w:left="118" w:right="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                                      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1"/>
        </w:rPr>
        <w:t>47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("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").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Experts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5.446836pt;width:435.31pt;height:15.48pt;mso-position-horizontal-relative:page;mso-position-vertical-relative:paragraph;z-index:-2967" coordorigin="1769,-509" coordsize="8706,310">
            <v:shape style="position:absolute;left:1769;top:-509;width:8706;height:310" coordorigin="1769,-509" coordsize="8706,310" path="m1769,-199l10475,-199,10475,-509,1769,-509,1769,-19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0" w:after="0" w:line="240" w:lineRule="auto"/>
        <w:ind w:left="838" w:right="77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2" w:after="0" w:line="240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6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Accessibili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</w:p>
    <w:p>
      <w:pPr>
        <w:spacing w:before="1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7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practical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H&amp;S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assivha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2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39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ackages</w:t>
      </w:r>
    </w:p>
    <w:p>
      <w:pPr>
        <w:spacing w:before="0" w:after="0" w:line="240" w:lineRule="auto"/>
        <w:ind w:left="801" w:right="5974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61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packa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0" w:after="0" w:line="215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8.482953pt;width:435.31pt;height:15.48pt;mso-position-horizontal-relative:page;mso-position-vertical-relative:paragraph;z-index:-2965" coordorigin="1769,170" coordsize="8706,310">
            <v:shape style="position:absolute;left:1769;top:170;width:8706;height:310" coordorigin="1769,170" coordsize="8706,310" path="m1769,479l10475,479,10475,170,1769,170,1769,47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48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23" w:lineRule="exact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701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eaders)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31" w:after="0" w:line="25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-called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30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</w:p>
    <w:p>
      <w:pPr>
        <w:spacing w:before="13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retical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ffer.</w:t>
      </w:r>
    </w:p>
    <w:p>
      <w:pPr>
        <w:spacing w:before="13" w:after="0" w:line="257" w:lineRule="auto"/>
        <w:ind w:left="838" w:right="77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ers:</w:t>
      </w:r>
    </w:p>
    <w:p>
      <w:pPr>
        <w:spacing w:before="2" w:after="0" w:line="240" w:lineRule="auto"/>
        <w:ind w:left="1161" w:right="4567"/>
        <w:jc w:val="center"/>
        <w:tabs>
          <w:tab w:pos="15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14" w:after="0" w:line="252" w:lineRule="auto"/>
        <w:ind w:left="1558" w:right="774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47" w:after="0" w:line="274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64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7.963997pt;margin-top:-41.29034pt;width:436.31pt;height:31.864pt;mso-position-horizontal-relative:page;mso-position-vertical-relative:paragraph;z-index:-2963" coordorigin="1759,-826" coordsize="8726,637">
            <v:group style="position:absolute;left:1769;top:-816;width:8706;height:308" coordorigin="1769,-816" coordsize="8706,308">
              <v:shape style="position:absolute;left:1769;top:-816;width:8706;height:308" coordorigin="1769,-816" coordsize="8706,308" path="m1769,-508l10475,-508,10475,-816,1769,-816,1769,-508e" filled="t" fillcolor="#B8CCE3" stroked="f">
                <v:path arrowok="t"/>
                <v:fill/>
              </v:shape>
            </v:group>
            <v:group style="position:absolute;left:1769;top:-508;width:8706;height:310" coordorigin="1769,-508" coordsize="8706,310">
              <v:shape style="position:absolute;left:1769;top:-508;width:8706;height:310" coordorigin="1769,-508" coordsize="8706,310" path="m1769,-199l10475,-199,10475,-508,1769,-508,1769,-199e" filled="t" fillcolor="#B8CCE3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athered,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6" w:lineRule="auto"/>
        <w:ind w:left="838" w:right="77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➢</w:t>
      </w:r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  </w:t>
      </w:r>
      <w:r>
        <w:rPr>
          <w:rFonts w:ascii="MS UI Gothic" w:hAnsi="MS UI Gothic" w:cs="MS UI Gothic" w:eastAsia="MS UI Gothic"/>
          <w:sz w:val="22"/>
          <w:szCs w:val="22"/>
          <w:spacing w:val="25"/>
          <w:w w:val="7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essing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ased.</w:t>
      </w:r>
    </w:p>
    <w:p>
      <w:pPr>
        <w:spacing w:before="0" w:after="0" w:line="272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➢</w:t>
      </w:r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  </w:t>
      </w:r>
      <w:r>
        <w:rPr>
          <w:rFonts w:ascii="MS UI Gothic" w:hAnsi="MS UI Gothic" w:cs="MS UI Gothic" w:eastAsia="MS UI Gothic"/>
          <w:sz w:val="22"/>
          <w:szCs w:val="22"/>
          <w:spacing w:val="25"/>
          <w:w w:val="79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enrolli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57" w:lineRule="auto"/>
        <w:ind w:left="838" w:right="7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ssess.</w:t>
      </w:r>
    </w:p>
    <w:p>
      <w:pPr>
        <w:spacing w:before="0" w:after="0" w:line="272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➢</w:t>
      </w:r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  </w:t>
      </w:r>
      <w:r>
        <w:rPr>
          <w:rFonts w:ascii="MS UI Gothic" w:hAnsi="MS UI Gothic" w:cs="MS UI Gothic" w:eastAsia="MS UI Gothic"/>
          <w:sz w:val="22"/>
          <w:szCs w:val="22"/>
          <w:spacing w:val="25"/>
          <w:w w:val="7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1" w:after="0" w:line="288" w:lineRule="exact"/>
        <w:ind w:left="838" w:right="774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➢</w:t>
      </w:r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  </w:t>
      </w:r>
      <w:r>
        <w:rPr>
          <w:rFonts w:ascii="MS UI Gothic" w:hAnsi="MS UI Gothic" w:cs="MS UI Gothic" w:eastAsia="MS UI Gothic"/>
          <w:sz w:val="22"/>
          <w:szCs w:val="22"/>
          <w:spacing w:val="25"/>
          <w:w w:val="7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3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clients.</w:t>
      </w:r>
    </w:p>
    <w:p>
      <w:pPr>
        <w:spacing w:before="0" w:after="0" w:line="290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➢</w:t>
      </w:r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  </w:t>
      </w:r>
      <w:r>
        <w:rPr>
          <w:rFonts w:ascii="MS UI Gothic" w:hAnsi="MS UI Gothic" w:cs="MS UI Gothic" w:eastAsia="MS UI Gothic"/>
          <w:sz w:val="22"/>
          <w:szCs w:val="22"/>
          <w:spacing w:val="25"/>
          <w:w w:val="7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taking</w:t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(both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al).</w:t>
      </w:r>
    </w:p>
    <w:p>
      <w:pPr>
        <w:spacing w:before="0" w:after="0" w:line="288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➢</w:t>
      </w:r>
      <w:r>
        <w:rPr>
          <w:rFonts w:ascii="MS UI Gothic" w:hAnsi="MS UI Gothic" w:cs="MS UI Gothic" w:eastAsia="MS UI Gothic"/>
          <w:sz w:val="22"/>
          <w:szCs w:val="22"/>
          <w:spacing w:val="0"/>
          <w:w w:val="79"/>
        </w:rPr>
        <w:t>  </w:t>
      </w:r>
      <w:r>
        <w:rPr>
          <w:rFonts w:ascii="MS UI Gothic" w:hAnsi="MS UI Gothic" w:cs="MS UI Gothic" w:eastAsia="MS UI Gothic"/>
          <w:sz w:val="22"/>
          <w:szCs w:val="22"/>
          <w:spacing w:val="25"/>
          <w:w w:val="7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22" w:after="0" w:line="265" w:lineRule="exact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ls'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3" w:lineRule="auto"/>
        <w:ind w:left="118" w:right="46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3512"/>
        <w:jc w:val="both"/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5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     </w:t>
      </w:r>
      <w:r>
        <w:rPr>
          <w:rFonts w:ascii="Calibri" w:hAnsi="Calibri" w:cs="Calibri" w:eastAsia="Calibri"/>
          <w:sz w:val="30"/>
          <w:szCs w:val="30"/>
          <w:color w:val="3D762A"/>
          <w:spacing w:val="1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field</w:t>
      </w:r>
      <w:r>
        <w:rPr>
          <w:rFonts w:ascii="Calibri" w:hAnsi="Calibri" w:cs="Calibri" w:eastAsia="Calibri"/>
          <w:sz w:val="30"/>
          <w:szCs w:val="30"/>
          <w:color w:val="3D762A"/>
          <w:spacing w:val="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esearc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:</w:t>
      </w:r>
      <w:r>
        <w:rPr>
          <w:rFonts w:ascii="Calibri" w:hAnsi="Calibri" w:cs="Calibri" w:eastAsia="Calibri"/>
          <w:sz w:val="30"/>
          <w:szCs w:val="30"/>
          <w:color w:val="3D762A"/>
          <w:spacing w:val="-1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M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ogy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" w:right="76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½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686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07" w:top="1380" w:bottom="1000" w:left="1680" w:right="960"/>
          <w:pgSz w:w="12240" w:h="15840"/>
        </w:sectPr>
      </w:pPr>
      <w:rPr/>
    </w:p>
    <w:p>
      <w:pPr>
        <w:spacing w:before="56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6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9" w:lineRule="auto"/>
        <w:ind w:left="478" w:right="7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0" w:after="0" w:line="268" w:lineRule="exact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9" w:after="0" w:line="259" w:lineRule="auto"/>
        <w:ind w:left="838" w:right="775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58" w:lineRule="auto"/>
        <w:ind w:left="838" w:right="77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9" w:lineRule="auto"/>
        <w:ind w:left="838" w:right="768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6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9" w:lineRule="auto"/>
        <w:ind w:left="438" w:right="812" w:firstLine="360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0" w:after="0" w:line="266" w:lineRule="exact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8" w:lineRule="auto"/>
        <w:ind w:left="838" w:right="774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82" w:after="0" w:line="170" w:lineRule="auto"/>
        <w:ind w:left="838" w:right="31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4"/>
        </w:rPr>
        <w:t>50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4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</w:p>
    <w:p>
      <w:pPr>
        <w:spacing w:before="36" w:after="0" w:line="259" w:lineRule="auto"/>
        <w:ind w:left="838" w:right="779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68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ain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kills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ely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7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38" w:right="77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cerned).</w:t>
      </w:r>
    </w:p>
    <w:p>
      <w:pPr>
        <w:spacing w:before="1" w:after="0" w:line="258" w:lineRule="auto"/>
        <w:ind w:left="838" w:right="774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ecialists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48" w:after="0" w:line="240" w:lineRule="auto"/>
        <w:ind w:left="118" w:right="2923"/>
        <w:jc w:val="both"/>
        <w:rPr>
          <w:rFonts w:ascii="Calibri" w:hAnsi="Calibri" w:cs="Calibri" w:eastAsia="Calibri"/>
          <w:sz w:val="30"/>
          <w:szCs w:val="30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6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6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     </w:t>
      </w:r>
      <w:r>
        <w:rPr>
          <w:rFonts w:ascii="Calibri" w:hAnsi="Calibri" w:cs="Calibri" w:eastAsia="Calibri"/>
          <w:sz w:val="30"/>
          <w:szCs w:val="30"/>
          <w:color w:val="3D762A"/>
          <w:spacing w:val="1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Key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fi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dings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reach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-8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th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g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-5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the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f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ield</w:t>
      </w:r>
      <w:r>
        <w:rPr>
          <w:rFonts w:ascii="Calibri" w:hAnsi="Calibri" w:cs="Calibri" w:eastAsia="Calibri"/>
          <w:sz w:val="30"/>
          <w:szCs w:val="30"/>
          <w:color w:val="3D762A"/>
          <w:spacing w:val="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esearch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Because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main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med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356" w:lineRule="exact"/>
        <w:ind w:left="118" w:right="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8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8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8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ter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8"/>
        </w:rPr>
        <w:t>         </w:t>
      </w:r>
      <w:r>
        <w:rPr>
          <w:rFonts w:ascii="Calibri" w:hAnsi="Calibri" w:cs="Calibri" w:eastAsia="Calibri"/>
          <w:sz w:val="22"/>
          <w:szCs w:val="22"/>
          <w:spacing w:val="12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51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3" w:lineRule="exact"/>
        <w:ind w:left="118" w:right="494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ksite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807" w:top="138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6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9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ills,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51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</w:p>
    <w:p>
      <w:pPr>
        <w:spacing w:before="4" w:after="0" w:line="240" w:lineRule="auto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52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test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5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eaders’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ctrici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As</w:t>
      </w:r>
      <w:r>
        <w:rPr>
          <w:rFonts w:ascii="Calibri" w:hAnsi="Calibri" w:cs="Calibri" w:eastAsia="Calibri"/>
          <w:sz w:val="22"/>
          <w:szCs w:val="22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53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</w:p>
    <w:p>
      <w:pPr>
        <w:spacing w:before="3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lti-l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ferenti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king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-skilli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5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7" w:after="0" w:line="257" w:lineRule="auto"/>
        <w:ind w:left="1112" w:right="777" w:firstLine="-142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6.1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Esse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sus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ob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65pt;width:435.31pt;height:14.64pt;mso-position-horizontal-relative:page;mso-position-vertical-relative:paragraph;z-index:-2957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6" w:lineRule="auto"/>
        <w:ind w:left="838" w:right="46" w:firstLine="-36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al: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54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grea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</w:p>
    <w:p>
      <w:pPr>
        <w:spacing w:before="16" w:after="0" w:line="259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259" w:lineRule="auto"/>
        <w:ind w:left="838" w:right="77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-skilled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cial.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4.169636pt;width:435.31pt;height:14.64pt;mso-position-horizontal-relative:page;mso-position-vertical-relative:paragraph;z-index:-2956" coordorigin="1769,483" coordsize="8706,293">
            <v:shape style="position:absolute;left:1769;top:483;width:8706;height:293" coordorigin="1769,483" coordsize="8706,293" path="m1769,776l10475,776,10475,483,1769,483,1769,776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5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ers'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</w:p>
    <w:p>
      <w:pPr>
        <w:spacing w:before="13" w:after="0" w:line="259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9" w:after="0" w:line="259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12" w:after="0" w:line="258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3" w:after="0" w:line="257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2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51" w:after="0" w:line="240" w:lineRule="auto"/>
        <w:ind w:left="118" w:right="37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8.083639pt;width:435.31pt;height:14.52pt;mso-position-horizontal-relative:page;mso-position-vertical-relative:paragraph;z-index:-2954" coordorigin="1769,162" coordsize="8706,290">
            <v:shape style="position:absolute;left:1769;top:162;width:8706;height:290" coordorigin="1769,162" coordsize="8706,290" path="m1769,452l10475,452,10475,162,1769,162,1769,452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1"/>
        </w:rPr>
        <w:t>55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62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wareness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ers'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51.509628pt;width:435.31pt;height:14.52pt;mso-position-horizontal-relative:page;mso-position-vertical-relative:paragraph;z-index:-2953" coordorigin="1769,1030" coordsize="8706,290">
            <v:shape style="position:absolute;left:1769;top:1030;width:8706;height:290" coordorigin="1769,1030" coordsize="8706,290" path="m1769,1321l10475,1321,10475,1030,1769,1030,1769,1321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Experts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807" w:header="0" w:top="920" w:bottom="1000" w:left="1680" w:right="960"/>
          <w:footerReference w:type="default" r:id="rId34"/>
          <w:pgSz w:w="12240" w:h="15840"/>
        </w:sectPr>
      </w:pPr>
      <w:rPr/>
    </w:p>
    <w:p>
      <w:pPr>
        <w:spacing w:before="56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5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(pelle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reuse,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tcome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81" w:after="0" w:line="240" w:lineRule="auto"/>
        <w:ind w:left="118" w:right="4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8.083641pt;width:435.31pt;height:14.52pt;mso-position-horizontal-relative:page;mso-position-vertical-relative:paragraph;z-index:-2951" coordorigin="1769,162" coordsize="8706,290">
            <v:shape style="position:absolute;left:1769;top:162;width:8706;height:290" coordorigin="1769,162" coordsize="8706,290" path="m1769,452l10475,452,10475,162,1769,162,1769,452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8"/>
        </w:rPr>
        <w:t>56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9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job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118" w:right="72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0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34" w:after="0" w:line="257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39" w:after="0" w:line="257" w:lineRule="auto"/>
        <w:ind w:left="1112" w:right="778" w:firstLine="-142"/>
        <w:jc w:val="left"/>
        <w:rPr>
          <w:rFonts w:ascii="Calibri" w:hAnsi="Calibri" w:cs="Calibri" w:eastAsia="Calibri"/>
          <w:sz w:val="26"/>
          <w:szCs w:val="26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5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6.2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cif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obs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ough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42pt;width:435.31pt;height:14.64pt;mso-position-horizontal-relative:page;mso-position-vertical-relative:paragraph;z-index:-2949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82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iser,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ent).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4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8"/>
        </w:rPr>
        <w:t>57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8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erly.</w:t>
      </w:r>
    </w:p>
    <w:p>
      <w:pPr>
        <w:spacing w:before="34" w:after="0" w:line="257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14" w:after="0" w:line="258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34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82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ers).</w:t>
      </w:r>
    </w:p>
    <w:p>
      <w:pPr>
        <w:jc w:val="both"/>
        <w:spacing w:after="0"/>
        <w:sectPr>
          <w:pgMar w:header="0" w:footer="807" w:top="94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4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</w:p>
    <w:p>
      <w:pPr>
        <w:spacing w:before="31" w:after="0" w:line="259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(up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34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61pt;width:435.31pt;height:14.52pt;mso-position-horizontal-relative:page;mso-position-vertical-relative:paragraph;z-index:-2947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ct,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57" w:lineRule="auto"/>
        <w:ind w:left="838" w:right="77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ent: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cial)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g-sp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4" w:after="0" w:line="259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l: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ties,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38" w:lineRule="exact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6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6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cal,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stallat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6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6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6"/>
        </w:rPr>
        <w:t>)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2"/>
        </w:rPr>
        <w:t>58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30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successfu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icate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ll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8" w:lineRule="auto"/>
        <w:ind w:left="83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space,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57pt;width:435.31pt;height:14.52pt;mso-position-horizontal-relative:page;mso-position-vertical-relative:paragraph;z-index:-2946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4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fut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6359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4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(S)he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rs'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57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fut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ed;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(S)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</w:p>
    <w:p>
      <w:pPr>
        <w:spacing w:before="0" w:after="0" w:line="245" w:lineRule="exact"/>
        <w:ind w:left="118" w:right="280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rawi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leader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skills.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1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10.222954pt;width:435.31pt;height:14.52pt;mso-position-horizontal-relative:page;mso-position-vertical-relative:paragraph;z-index:-2944" coordorigin="1769,204" coordsize="8706,290">
            <v:shape style="position:absolute;left:1769;top:204;width:8706;height:290" coordorigin="1769,204" coordsize="8706,290" path="m1769,495l10475,495,10475,204,1769,204,1769,495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59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43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6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40" w:right="6953"/>
        <w:jc w:val="center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4" w:after="0" w:line="257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4" w:after="0" w:line="260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5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case.</w:t>
      </w:r>
    </w:p>
    <w:p>
      <w:pPr>
        <w:spacing w:before="12" w:after="0" w:line="257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wood,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4" w:after="0" w:line="259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59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4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4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4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2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59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5" w:after="0" w:line="244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9.043637pt;width:435.31pt;height:14.52pt;mso-position-horizontal-relative:page;mso-position-vertical-relative:paragraph;z-index:-2942" coordorigin="1769,181" coordsize="8706,290">
            <v:shape style="position:absolute;left:1769;top:181;width:8706;height:290" coordorigin="1769,181" coordsize="8706,290" path="m1769,471l10475,471,10475,181,1769,181,1769,471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60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en/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featur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</w:p>
    <w:p>
      <w:pPr>
        <w:spacing w:before="19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</w:p>
    <w:p>
      <w:pPr>
        <w:spacing w:before="34" w:after="0" w:line="259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sts)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34" w:after="0" w:line="259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lexib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59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asion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59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4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er's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12" w:right="776" w:firstLine="-142"/>
        <w:jc w:val="both"/>
        <w:rPr>
          <w:rFonts w:ascii="Calibri" w:hAnsi="Calibri" w:cs="Calibri" w:eastAsia="Calibri"/>
          <w:sz w:val="26"/>
          <w:szCs w:val="26"/>
        </w:rPr>
      </w:pPr>
      <w:rPr/>
      <w:r>
        <w:rPr/>
        <w:pict>
          <v:group style="position:absolute;margin-left:88.463997pt;margin-top:59.297905pt;width:435.31pt;height:14.64pt;mso-position-horizontal-relative:page;mso-position-vertical-relative:paragraph;z-index:-2940" coordorigin="1769,1186" coordsize="8706,293">
            <v:shape style="position:absolute;left:1769;top:1186;width:8706;height:293" coordorigin="1769,1186" coordsize="8706,293" path="m1769,1479l10475,1479,10475,1186,1769,1186,1769,1479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6.3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hen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ng,</w:t>
      </w:r>
      <w:r>
        <w:rPr>
          <w:rFonts w:ascii="Calibri" w:hAnsi="Calibri" w:cs="Calibri" w:eastAsia="Calibri"/>
          <w:sz w:val="26"/>
          <w:szCs w:val="26"/>
          <w:color w:val="056684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qua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on).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58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Perf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31" w:after="0" w:line="260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1" w:after="0" w:line="257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59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1" w:after="0" w:line="290" w:lineRule="exact"/>
        <w:ind w:left="838" w:right="38" w:firstLine="-36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egree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9"/>
        </w:rPr>
        <w:t>61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3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34" w:after="0" w:line="257" w:lineRule="auto"/>
        <w:ind w:left="838" w:right="77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=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Zero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after-sales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592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Perf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caused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taffs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useful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wider.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3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94pt;width:435.31pt;height:14.64pt;mso-position-horizontal-relative:page;mso-position-vertical-relative:paragraph;z-index:-2938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59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ic: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exact"/>
        <w:ind w:left="838" w:right="39" w:firstLine="-36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Focus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8"/>
        </w:rPr>
        <w:t>62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lled,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</w:p>
    <w:p>
      <w:pPr>
        <w:spacing w:before="23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walls.</w:t>
      </w:r>
    </w:p>
    <w:p>
      <w:pPr>
        <w:spacing w:before="34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8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78pt;width:435.31pt;height:14.52pt;mso-position-horizontal-relative:page;mso-position-vertical-relative:paragraph;z-index:-2937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31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kills.</w:t>
      </w:r>
    </w:p>
    <w:p>
      <w:pPr>
        <w:spacing w:before="31" w:after="0" w:line="265" w:lineRule="exact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74pt;width:435.31pt;height:14.52pt;mso-position-horizontal-relative:page;mso-position-vertical-relative:paragraph;z-index:-2936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</w:p>
    <w:p>
      <w:pPr>
        <w:spacing w:before="31" w:after="0" w:line="259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3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fy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59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9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59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7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7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rks.</w:t>
      </w:r>
    </w:p>
    <w:p>
      <w:pPr>
        <w:spacing w:before="0" w:after="0" w:line="232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63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7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4" w:after="0" w:line="401" w:lineRule="auto"/>
        <w:ind w:left="118" w:right="4615" w:firstLine="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met.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4" w:after="0" w:line="257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Optimi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63pt;width:435.31pt;height:14.52pt;mso-position-horizontal-relative:page;mso-position-vertical-relative:paragraph;z-index:-2934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3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34" w:after="0" w:line="259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9" w:after="0" w:line="259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2" w:after="0" w:line="258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</w:p>
    <w:p>
      <w:pPr>
        <w:spacing w:before="13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trust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15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31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"whis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art,</w:t>
      </w:r>
    </w:p>
    <w:p>
      <w:pPr>
        <w:spacing w:before="31" w:after="0" w:line="259" w:lineRule="auto"/>
        <w:ind w:left="838" w:right="77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</w:p>
    <w:p>
      <w:pPr>
        <w:spacing w:before="11" w:after="0" w:line="290" w:lineRule="exact"/>
        <w:ind w:left="838" w:right="45" w:firstLine="-36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5"/>
        </w:rPr>
        <w:t>64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5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esign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1" w:after="0" w:line="259" w:lineRule="auto"/>
        <w:ind w:left="838" w:right="77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12" w:right="771" w:firstLine="-14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6.4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 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 </w:t>
      </w:r>
      <w:r>
        <w:rPr>
          <w:rFonts w:ascii="Calibri" w:hAnsi="Calibri" w:cs="Calibri" w:eastAsia="Calibri"/>
          <w:sz w:val="26"/>
          <w:szCs w:val="26"/>
          <w:color w:val="056684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 </w:t>
      </w:r>
      <w:r>
        <w:rPr>
          <w:rFonts w:ascii="Calibri" w:hAnsi="Calibri" w:cs="Calibri" w:eastAsia="Calibri"/>
          <w:sz w:val="26"/>
          <w:szCs w:val="26"/>
          <w:color w:val="056684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pond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clud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50365pt;width:435.31pt;height:14.664pt;mso-position-horizontal-relative:page;mso-position-vertical-relative:paragraph;z-index:-2932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3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tter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52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118" w:right="4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42" w:right="43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rescri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facturers,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shop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xible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cascade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" w:after="0" w:line="231" w:lineRule="exact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tua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3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3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3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3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-3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3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tage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3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-3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3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3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3"/>
        </w:rPr>
        <w:t>ls.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87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65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4" w:after="0" w:line="240" w:lineRule="auto"/>
        <w:ind w:left="118" w:right="605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self,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613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h-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66.033623pt;width:435.31pt;height:14.52pt;mso-position-horizontal-relative:page;mso-position-vertical-relative:paragraph;z-index:-2930" coordorigin="1769,1321" coordsize="8706,290">
            <v:shape style="position:absolute;left:1769;top:1321;width:8706;height:290" coordorigin="1769,1321" coordsize="8706,290" path="m1769,1611l10475,1611,10475,1321,1769,1321,1769,1611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-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pu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elegati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2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ical: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ts’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44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4" w:after="0" w:line="257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eck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file</w:t>
      </w:r>
    </w:p>
    <w:p>
      <w:pPr>
        <w:spacing w:before="15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51.513653pt;width:435.31pt;height:14.64pt;mso-position-horizontal-relative:page;mso-position-vertical-relative:paragraph;z-index:-2928" coordorigin="1769,1030" coordsize="8706,293">
            <v:shape style="position:absolute;left:1769;top:1030;width:8706;height:293" coordorigin="1769,1030" coordsize="8706,293" path="m1769,1323l10475,1323,10475,1030,1769,1030,1769,1323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</w:t>
      </w:r>
    </w:p>
    <w:p>
      <w:pPr>
        <w:spacing w:before="22" w:after="0" w:line="348" w:lineRule="exact"/>
        <w:ind w:left="83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leade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7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7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7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7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7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7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7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7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66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20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2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ss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to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me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te</w:t>
      </w:r>
      <w:r>
        <w:rPr>
          <w:rFonts w:ascii="Calibri" w:hAnsi="Calibri" w:cs="Calibri" w:eastAsia="Calibri"/>
          <w:sz w:val="22"/>
          <w:szCs w:val="22"/>
          <w:spacing w:val="31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35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2"/>
        </w:rPr>
        <w:t>m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;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ew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59" w:lineRule="auto"/>
        <w:ind w:left="838" w:right="77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11" w:after="0" w:line="257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4" w:after="0" w:line="259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enced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59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67pt;width:435.31pt;height:14.64pt;mso-position-horizontal-relative:page;mso-position-vertical-relative:paragraph;z-index:-2927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always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19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8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2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31" w:after="0" w:line="259" w:lineRule="auto"/>
        <w:ind w:left="838" w:right="77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4.173611pt;width:435.31pt;height:14.64pt;mso-position-horizontal-relative:page;mso-position-vertical-relative:paragraph;z-index:-2925" coordorigin="1769,483" coordsize="8706,293">
            <v:shape style="position:absolute;left:1769;top:483;width:8706;height:293" coordorigin="1769,483" coordsize="8706,293" path="m1769,776l10475,776,10475,483,1769,483,1769,776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6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</w:p>
    <w:p>
      <w:pPr>
        <w:spacing w:before="13" w:after="0" w:line="288" w:lineRule="exact"/>
        <w:ind w:left="838" w:right="45" w:firstLine="-36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5"/>
        </w:rPr>
        <w:t>67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5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rks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facili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</w:p>
    <w:p>
      <w:pPr>
        <w:spacing w:before="35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t);</w:t>
      </w:r>
    </w:p>
    <w:p>
      <w:pPr>
        <w:spacing w:before="31" w:after="0" w:line="259" w:lineRule="auto"/>
        <w:ind w:left="838" w:right="77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sense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abroad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12" w:right="773" w:firstLine="-14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6.5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spondi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5668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nclud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gy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cul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6408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50367pt;width:435.31pt;height:14.664pt;mso-position-horizontal-relative:page;mso-position-vertical-relative:paragraph;z-index:-2924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6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erences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2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60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7pt;width:435.31pt;height:14.52pt;mso-position-horizontal-relative:page;mso-position-vertical-relative:paragraph;z-index:-2922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673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furth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walls,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fespan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82" w:right="3910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7"/>
        </w:rPr>
        <w:t>68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78pt;width:435.31pt;height:14.52pt;mso-position-horizontal-relative:page;mso-position-vertical-relative:paragraph;z-index:-2921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34" w:after="0" w:line="257" w:lineRule="auto"/>
        <w:ind w:left="838" w:right="122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ws)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aste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0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2" w:after="0" w:line="257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20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3.00635pt;width:435.31pt;height:14.52pt;mso-position-horizontal-relative:page;mso-position-vertical-relative:paragraph;z-index:-2919" coordorigin="1769,-460" coordsize="8706,290">
            <v:shape style="position:absolute;left:1769;top:-460;width:8706;height:290" coordorigin="1769,-460" coordsize="8706,290" path="m1769,-170l10475,-170,10475,-460,1769,-460,1769,-170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2" w:after="0" w:line="259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4" w:after="0" w:line="258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7" w:lineRule="auto"/>
        <w:ind w:left="118" w:right="41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3"/>
        </w:rPr>
        <w:t>69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cution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61pt;width:435.31pt;height:14.64pt;mso-position-horizontal-relative:page;mso-position-vertical-relative:paragraph;z-index:-2918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ltaic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57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</w:p>
    <w:p>
      <w:pPr>
        <w:spacing w:before="3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17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stics</w:t>
      </w:r>
    </w:p>
    <w:p>
      <w:pPr>
        <w:spacing w:before="34" w:after="0" w:line="259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9" w:after="0" w:line="403" w:lineRule="auto"/>
        <w:ind w:left="118" w:right="2458" w:firstLine="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9" w:after="0" w:line="259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ergy"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t;</w:t>
      </w:r>
    </w:p>
    <w:p>
      <w:pPr>
        <w:spacing w:before="9" w:after="0" w:line="259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ltaics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2" w:after="0" w:line="257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(BIM)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5" w:after="0" w:line="258" w:lineRule="auto"/>
        <w:ind w:left="838" w:right="77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eaders,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12" w:right="774" w:firstLine="-14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6.6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56684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pond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auto"/>
        <w:ind w:left="118" w:right="46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0.90637pt;width:435.31pt;height:14.52pt;mso-position-horizontal-relative:page;mso-position-vertical-relative:paragraph;z-index:-2916" coordorigin="1769,-418" coordsize="8706,290">
            <v:shape style="position:absolute;left:1769;top:-418;width:8706;height:290" coordorigin="1769,-418" coordsize="8706,290" path="m1769,-128l10475,-128,10475,-418,1769,-418,1769,-12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70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3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rs: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57" w:lineRule="auto"/>
        <w:ind w:left="838" w:right="77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14" w:after="0" w:line="259" w:lineRule="auto"/>
        <w:ind w:left="838" w:right="77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12" w:after="0" w:line="257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14" w:after="0" w:line="259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36367pt;width:435.31pt;height:14.52pt;mso-position-horizontal-relative:page;mso-position-vertical-relative:paragraph;z-index:-2915" coordorigin="1769,-449" coordsize="8706,290">
            <v:shape style="position:absolute;left:1769;top:-449;width:8706;height:290" coordorigin="1769,-449" coordsize="8706,290" path="m1769,-158l10475,-158,10475,-449,1769,-449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spaces.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65pt;width:435.31pt;height:14.64pt;mso-position-horizontal-relative:page;mso-position-vertical-relative:paragraph;z-index:-2914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Legal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13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58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43pt;width:435.31pt;height:14.52pt;mso-position-horizontal-relative:page;mso-position-vertical-relative:paragraph;z-index:-2912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88.463997pt;margin-top:66.06366pt;width:435.31pt;height:14.52pt;mso-position-horizontal-relative:page;mso-position-vertical-relative:paragraph;z-index:-2911" coordorigin="1769,1321" coordsize="8706,290">
            <v:shape style="position:absolute;left:1769;top:1321;width:8706;height:290" coordorigin="1769,1321" coordsize="8706,290" path="m1769,1612l10475,1612,10475,1321,1769,1321,1769,1612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302" w:lineRule="exact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6"/>
        </w:rPr>
        <w:t>71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1112" w:right="777" w:firstLine="-14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6.7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pond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9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5637pt;width:435.31pt;height:14.64pt;mso-position-horizontal-relative:page;mso-position-vertical-relative:paragraph;z-index:-2910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ranks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6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68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0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AT).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67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12" w:after="0" w:line="257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asic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4" w:after="0" w:line="259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8pt;width:435.31pt;height:14.52pt;mso-position-horizontal-relative:page;mso-position-vertical-relative:paragraph;z-index:-2908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are: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7" w:lineRule="auto"/>
        <w:ind w:left="838" w:right="133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auto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4" w:after="0" w:line="257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exact"/>
        <w:ind w:left="118" w:right="278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eal-case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7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6pt;width:435.31pt;height:14.64pt;mso-position-horizontal-relative:page;mso-position-vertical-relative:paragraph;z-index:-2907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373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59" w:lineRule="auto"/>
        <w:ind w:left="838" w:right="774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erence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20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0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slated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91pt;width:435.31pt;height:14.52pt;mso-position-horizontal-relative:page;mso-position-vertical-relative:paragraph;z-index:-2905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0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37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-2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-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-2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-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-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-2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93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11.797044pt;width:435.31pt;height:14.64pt;mso-position-horizontal-relative:page;mso-position-vertical-relative:paragraph;z-index:-2904" coordorigin="1769,-236" coordsize="8706,293">
            <v:shape style="position:absolute;left:1769;top:-236;width:8706;height:293" coordorigin="1769,-236" coordsize="8706,293" path="m1769,57l10475,57,10475,-236,1769,-236,1769,57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73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4" w:after="0" w:line="257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4" w:after="0" w:line="259" w:lineRule="auto"/>
        <w:ind w:left="838" w:right="772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OSH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essity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12" w:right="776" w:firstLine="-142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6.8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4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26375pt;width:435.31pt;height:14.64pt;mso-position-horizontal-relative:page;mso-position-vertical-relative:paragraph;z-index:-2903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3" w:after="0" w:line="257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4" w:after="0" w:line="259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259" w:lineRule="auto"/>
        <w:ind w:left="838" w:right="77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90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3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ecially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3" w:after="0" w:line="259" w:lineRule="auto"/>
        <w:ind w:left="838" w:right="77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reside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9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ecially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4" w:after="0" w:line="257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7" w:lineRule="auto"/>
        <w:ind w:left="118" w:right="7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.033646pt;width:435.31pt;height:14.52pt;mso-position-horizontal-relative:page;mso-position-vertical-relative:paragraph;z-index:-2901" coordorigin="1769,1" coordsize="8706,290">
            <v:shape style="position:absolute;left:1769;top:1;width:8706;height:290" coordorigin="1769,1" coordsize="8706,290" path="m1769,291l10475,291,10475,1,1769,1,1769,291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0"/>
        </w:rPr>
        <w:t>74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8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cled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i.e.,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ut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34" w:after="0" w:line="259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-efficient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9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64pt;width:435.31pt;height:14.52pt;mso-position-horizontal-relative:page;mso-position-vertical-relative:paragraph;z-index:-2900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9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78pt;width:435.31pt;height:14.52pt;mso-position-horizontal-relative:page;mso-position-vertical-relative:paragraph;z-index:-2898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7" w:lineRule="auto"/>
        <w:ind w:left="118" w:right="7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2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31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31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34" w:after="0" w:line="240" w:lineRule="auto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9" w:lineRule="exact"/>
        <w:ind w:left="476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-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-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-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5" w:lineRule="exact"/>
        <w:ind w:right="86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75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64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/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man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66pt;width:435.31pt;height:14.52pt;mso-position-horizontal-relative:page;mso-position-vertical-relative:paragraph;z-index:-2897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42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</w:p>
    <w:p>
      <w:pPr>
        <w:spacing w:before="13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el"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22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59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96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9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5" w:lineRule="auto"/>
        <w:ind w:left="1112" w:right="776" w:firstLine="-142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 Light" w:hAnsi="Calibri Light" w:cs="Calibri Light" w:eastAsia="Calibri Light"/>
          <w:sz w:val="26"/>
          <w:szCs w:val="26"/>
          <w:color w:val="056684"/>
          <w:spacing w:val="3"/>
          <w:w w:val="100"/>
        </w:rPr>
        <w:t>6</w:t>
      </w:r>
      <w:r>
        <w:rPr>
          <w:rFonts w:ascii="Calibri Light" w:hAnsi="Calibri Light" w:cs="Calibri Light" w:eastAsia="Calibri Light"/>
          <w:sz w:val="26"/>
          <w:szCs w:val="26"/>
          <w:color w:val="056684"/>
          <w:spacing w:val="-1"/>
          <w:w w:val="100"/>
        </w:rPr>
        <w:t>.</w:t>
      </w:r>
      <w:r>
        <w:rPr>
          <w:rFonts w:ascii="Calibri Light" w:hAnsi="Calibri Light" w:cs="Calibri Light" w:eastAsia="Calibri Light"/>
          <w:sz w:val="26"/>
          <w:szCs w:val="26"/>
          <w:color w:val="056684"/>
          <w:spacing w:val="0"/>
          <w:w w:val="100"/>
        </w:rPr>
        <w:t>9.</w:t>
      </w:r>
      <w:r>
        <w:rPr>
          <w:rFonts w:ascii="Calibri Light" w:hAnsi="Calibri Light" w:cs="Calibri Light" w:eastAsia="Calibri Light"/>
          <w:sz w:val="26"/>
          <w:szCs w:val="26"/>
          <w:color w:val="056684"/>
          <w:spacing w:val="0"/>
          <w:w w:val="100"/>
        </w:rPr>
        <w:t>  </w:t>
      </w:r>
      <w:r>
        <w:rPr>
          <w:rFonts w:ascii="Calibri Light" w:hAnsi="Calibri Light" w:cs="Calibri Light" w:eastAsia="Calibri Light"/>
          <w:sz w:val="26"/>
          <w:szCs w:val="26"/>
          <w:color w:val="056684"/>
          <w:spacing w:val="16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Recru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5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fficu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5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hods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5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comp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61pt;width:435.31pt;height:14.52pt;mso-position-horizontal-relative:page;mso-position-vertical-relative:paragraph;z-index:-2895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ecrui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t.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6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why</w:t>
      </w:r>
    </w:p>
    <w:p>
      <w:pPr>
        <w:spacing w:before="43" w:after="0" w:line="212" w:lineRule="auto"/>
        <w:ind w:left="118" w:right="45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ecrui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erred,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ecially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6"/>
        </w:rPr>
        <w:t>76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6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878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50362pt;width:435.31pt;height:14.664pt;mso-position-horizontal-relative:page;mso-position-vertical-relative:paragraph;z-index:-2894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crisis,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wages.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t(s)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902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72pt;width:435.31pt;height:14.52pt;mso-position-horizontal-relative:page;mso-position-vertical-relative:paragraph;z-index:-2893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9" w:lineRule="auto"/>
        <w:ind w:left="118" w:right="771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92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wish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8" w:right="7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Expe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8pt;width:435.31pt;height:14.52pt;mso-position-horizontal-relative:page;mso-position-vertical-relative:paragraph;z-index:-2891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ecruit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ies’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36.993626pt;width:435.31pt;height:14.52pt;mso-position-horizontal-relative:page;mso-position-vertical-relative:paragraph;z-index:-2890" coordorigin="1769,740" coordsize="8706,290">
            <v:shape style="position:absolute;left:1769;top:740;width:8706;height:290" coordorigin="1769,740" coordsize="8706,290" path="m1769,1030l10475,1030,10475,740,1769,740,1769,1030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ecruit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34" w:lineRule="auto"/>
        <w:ind w:left="118" w:right="25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ecrui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4"/>
        </w:rPr>
        <w:t>77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8" w:after="0" w:line="257" w:lineRule="auto"/>
        <w:ind w:left="118" w:right="76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tute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12" w:right="774" w:firstLine="-14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6.10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heir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ssing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volut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8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50373pt;width:435.31pt;height:14.664pt;mso-position-horizontal-relative:page;mso-position-vertical-relative:paragraph;z-index:-2889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8" w:right="7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eal-life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8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</w:p>
    <w:p>
      <w:pPr>
        <w:spacing w:before="14" w:after="0" w:line="259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(acq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</w:p>
    <w:p>
      <w:pPr>
        <w:spacing w:before="12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liers.</w:t>
      </w:r>
    </w:p>
    <w:p>
      <w:pPr>
        <w:spacing w:before="34" w:after="0" w:line="258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enticeship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3" w:after="0" w:line="257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lleag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ies).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34" w:after="0" w:line="257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AT).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rts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-the-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35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.033638pt;width:435.31pt;height:14.52pt;mso-position-horizontal-relative:page;mso-position-vertical-relative:paragraph;z-index:-2887" coordorigin="1769,1" coordsize="8706,290">
            <v:shape style="position:absolute;left:1769;top:1;width:8706;height:290" coordorigin="1769,1" coordsize="8706,290" path="m1769,291l10475,291,10475,1,1769,1,1769,291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12"/>
        </w:rPr>
        <w:t>78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60" w:after="0" w:line="259" w:lineRule="auto"/>
        <w:ind w:left="118" w:right="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51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7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articles,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1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34" w:after="0" w:line="257" w:lineRule="auto"/>
        <w:ind w:left="838" w:right="77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14" w:after="0" w:line="259" w:lineRule="auto"/>
        <w:ind w:left="838" w:right="77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25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8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64pt;width:435.31pt;height:14.52pt;mso-position-horizontal-relative:page;mso-position-vertical-relative:paragraph;z-index:-2886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85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Refresher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erienced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06387pt;width:435.31pt;height:14.52pt;mso-position-horizontal-relative:page;mso-position-vertical-relative:paragraph;z-index:-2884" coordorigin="1769,-448" coordsize="8706,290">
            <v:shape style="position:absolute;left:1769;top:-448;width:8706;height:290" coordorigin="1769,-448" coordsize="8706,290" path="m1769,-158l10475,-158,10475,-448,1769,-448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Small-si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8" w:right="77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8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430338pt;width:435.31pt;height:14.544pt;mso-position-horizontal-relative:page;mso-position-vertical-relative:paragraph;z-index:-2883" coordorigin="1769,-449" coordsize="8706,291">
            <v:shape style="position:absolute;left:1769;top:-449;width:8706;height:291" coordorigin="1769,-449" coordsize="8706,291" path="m1769,-158l10475,-158,10475,-449,1769,-449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alyze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59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ers/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</w:p>
    <w:p>
      <w:pPr>
        <w:spacing w:before="0" w:after="0" w:line="285" w:lineRule="exact"/>
        <w:ind w:left="118" w:right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less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ractice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2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rkp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2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ce.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2"/>
        </w:rPr>
        <w:t>                                         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79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8" w:right="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xperts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12" w:right="768" w:firstLine="-142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6.11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kely</w:t>
      </w:r>
      <w:r>
        <w:rPr>
          <w:rFonts w:ascii="Calibri" w:hAnsi="Calibri" w:cs="Calibri" w:eastAsia="Calibri"/>
          <w:sz w:val="26"/>
          <w:szCs w:val="26"/>
          <w:color w:val="056684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mpro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5668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7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-22.55636pt;width:435.31pt;height:14.64pt;mso-position-horizontal-relative:page;mso-position-vertical-relative:paragraph;z-index:-2882" coordorigin="1769,-451" coordsize="8706,293">
            <v:shape style="position:absolute;left:1769;top:-451;width:8706;height:293" coordorigin="1769,-451" coordsize="8706,293" path="m1769,-158l10475,-158,10475,-451,1769,-451,1769,-158e" filled="t" fillcolor="#B8CCE3" stroked="f">
              <v:path arrowok="t"/>
              <v:fill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8" w:lineRule="auto"/>
        <w:ind w:left="838" w:right="77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"Who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e's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ch).</w:t>
      </w:r>
    </w:p>
    <w:p>
      <w:pPr>
        <w:spacing w:before="13" w:after="0" w:line="258" w:lineRule="auto"/>
        <w:ind w:left="838" w:right="77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istical,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"salea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le"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68" w:after="0" w:line="259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81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2" w:after="0" w:line="257" w:lineRule="auto"/>
        <w:ind w:left="838" w:right="77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4" w:after="0" w:line="259" w:lineRule="auto"/>
        <w:ind w:left="838" w:right="77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9" w:after="0" w:line="259" w:lineRule="auto"/>
        <w:ind w:left="838" w:right="77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exact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ed: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1" w:after="0" w:line="265" w:lineRule="exact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Optimis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</w:t>
      </w:r>
    </w:p>
    <w:p>
      <w:pPr>
        <w:spacing w:before="34" w:after="0" w:line="240" w:lineRule="auto"/>
        <w:ind w:left="478" w:right="-20"/>
        <w:jc w:val="left"/>
        <w:tabs>
          <w:tab w:pos="820" w:val="left"/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88.463997pt;margin-top:24.173637pt;width:435.31pt;height:14.52pt;mso-position-horizontal-relative:page;mso-position-vertical-relative:paragraph;z-index:-2880" coordorigin="1769,483" coordsize="8706,290">
            <v:shape style="position:absolute;left:1769;top:483;width:8706;height:290" coordorigin="1769,483" coordsize="8706,290" path="m1769,774l10475,774,10475,483,1769,483,1769,774e" filled="t" fillcolor="#B8CCE3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iteria.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-6"/>
        </w:rPr>
        <w:t>80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are: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cled.</w:t>
      </w:r>
    </w:p>
    <w:p>
      <w:pPr>
        <w:spacing w:before="31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i.e.,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BIM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atio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Ε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erts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skills: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4" w:after="0" w:line="240" w:lineRule="auto"/>
        <w:ind w:left="478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941"/>
        <w:jc w:val="left"/>
        <w:tabs>
          <w:tab w:pos="820" w:val="left"/>
        </w:tabs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7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  <w:tab/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le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v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el</w:t>
      </w:r>
      <w:r>
        <w:rPr>
          <w:rFonts w:ascii="Calibri" w:hAnsi="Calibri" w:cs="Calibri" w:eastAsia="Calibri"/>
          <w:sz w:val="30"/>
          <w:szCs w:val="30"/>
          <w:color w:val="3D762A"/>
          <w:spacing w:val="-4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concl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io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re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c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om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m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en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d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ns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for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design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of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pl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ed</w:t>
      </w:r>
      <w:r>
        <w:rPr>
          <w:rFonts w:ascii="Calibri" w:hAnsi="Calibri" w:cs="Calibri" w:eastAsia="Calibri"/>
          <w:sz w:val="30"/>
          <w:szCs w:val="30"/>
          <w:color w:val="3D762A"/>
          <w:spacing w:val="-3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p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ofessi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l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sa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t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on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sch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em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3D762A"/>
          <w:spacing w:val="-5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based</w:t>
      </w:r>
      <w:r>
        <w:rPr>
          <w:rFonts w:ascii="Calibri" w:hAnsi="Calibri" w:cs="Calibri" w:eastAsia="Calibri"/>
          <w:sz w:val="30"/>
          <w:szCs w:val="30"/>
          <w:color w:val="3D762A"/>
          <w:spacing w:val="-2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on</w:t>
      </w:r>
      <w:r>
        <w:rPr>
          <w:rFonts w:ascii="Calibri" w:hAnsi="Calibri" w:cs="Calibri" w:eastAsia="Calibri"/>
          <w:sz w:val="30"/>
          <w:szCs w:val="30"/>
          <w:color w:val="3D762A"/>
          <w:spacing w:val="5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c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ete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w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r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k</w:t>
      </w:r>
      <w:r>
        <w:rPr>
          <w:rFonts w:ascii="Calibri" w:hAnsi="Calibri" w:cs="Calibri" w:eastAsia="Calibri"/>
          <w:sz w:val="30"/>
          <w:szCs w:val="30"/>
          <w:color w:val="3D762A"/>
          <w:spacing w:val="-6"/>
          <w:w w:val="100"/>
        </w:rPr>
        <w:t> 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sit</w:t>
      </w:r>
      <w:r>
        <w:rPr>
          <w:rFonts w:ascii="Calibri" w:hAnsi="Calibri" w:cs="Calibri" w:eastAsia="Calibri"/>
          <w:sz w:val="30"/>
          <w:szCs w:val="30"/>
          <w:color w:val="3D762A"/>
          <w:spacing w:val="2"/>
          <w:w w:val="100"/>
        </w:rPr>
        <w:t>u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at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i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o</w:t>
      </w:r>
      <w:r>
        <w:rPr>
          <w:rFonts w:ascii="Calibri" w:hAnsi="Calibri" w:cs="Calibri" w:eastAsia="Calibri"/>
          <w:sz w:val="30"/>
          <w:szCs w:val="30"/>
          <w:color w:val="3D762A"/>
          <w:spacing w:val="1"/>
          <w:w w:val="100"/>
        </w:rPr>
        <w:t>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18" w:right="7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jc w:val="both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56" w:after="0" w:line="252" w:lineRule="auto"/>
        <w:ind w:left="118" w:right="77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79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eristic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112" w:right="768" w:firstLine="-142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7.1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s’</w:t>
      </w:r>
      <w:r>
        <w:rPr>
          <w:rFonts w:ascii="Calibri" w:hAnsi="Calibri" w:cs="Calibri" w:eastAsia="Calibri"/>
          <w:sz w:val="26"/>
          <w:szCs w:val="26"/>
          <w:color w:val="056684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fica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56684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onc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56684"/>
          <w:spacing w:val="5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Ren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ssio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44457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sic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sting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circu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t)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ergy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cien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wab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cled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res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taking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reta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  <w:tab/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-6"/>
        </w:rPr>
        <w:t>81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8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ecut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sfer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tures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tures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erial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Soft</w:t>
      </w:r>
      <w:r>
        <w:rPr>
          <w:rFonts w:ascii="Calibri" w:hAnsi="Calibri" w:cs="Calibri" w:eastAsia="Calibri"/>
          <w:sz w:val="22"/>
          <w:szCs w:val="22"/>
          <w:color w:val="044457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44457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kills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lti-l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profi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44457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erial</w:t>
      </w:r>
      <w:r>
        <w:rPr>
          <w:rFonts w:ascii="Calibri" w:hAnsi="Calibri" w:cs="Calibri" w:eastAsia="Calibri"/>
          <w:sz w:val="22"/>
          <w:szCs w:val="22"/>
          <w:color w:val="044457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color w:val="044457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44457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044457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44457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44457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4457"/>
          <w:spacing w:val="0"/>
          <w:w w:val="100"/>
        </w:rPr>
        <w:t>skills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ect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legisl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errelat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</w:p>
    <w:p>
      <w:pPr>
        <w:jc w:val="left"/>
        <w:spacing w:after="0"/>
        <w:sectPr>
          <w:pgMar w:header="0" w:footer="807" w:top="920" w:bottom="1000" w:left="1680" w:right="960"/>
          <w:pgSz w:w="12240" w:h="15840"/>
        </w:sectPr>
      </w:pPr>
      <w:rPr/>
    </w:p>
    <w:p>
      <w:pPr>
        <w:spacing w:before="32" w:after="0" w:line="240" w:lineRule="auto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545.979980pt;margin-top:390.649994pt;width:60.384pt;height:.1pt;mso-position-horizontal-relative:page;mso-position-vertical-relative:page;z-index:-2878" coordorigin="10920,7813" coordsize="1208,2">
            <v:shape style="position:absolute;left:10920;top:7813;width:1208;height:2" coordorigin="10920,7813" coordsize="1208,0" path="m10920,7813l12127,7813e" filled="f" stroked="t" strokeweight=".58001pt" strokecolor="#000000">
              <v:path arrowok="t"/>
            </v:shape>
          </v:group>
          <w10:wrap type="none"/>
        </w:pic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7.2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up</w:t>
      </w:r>
      <w:r>
        <w:rPr>
          <w:rFonts w:ascii="Calibri" w:hAnsi="Calibri" w:cs="Calibri" w:eastAsia="Calibri"/>
          <w:sz w:val="26"/>
          <w:szCs w:val="26"/>
          <w:color w:val="056684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new</w:t>
      </w:r>
      <w:r>
        <w:rPr>
          <w:rFonts w:ascii="Calibri" w:hAnsi="Calibri" w:cs="Calibri" w:eastAsia="Calibri"/>
          <w:sz w:val="26"/>
          <w:szCs w:val="26"/>
          <w:color w:val="056684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ssio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on:</w:t>
      </w:r>
      <w:r>
        <w:rPr>
          <w:rFonts w:ascii="Calibri" w:hAnsi="Calibri" w:cs="Calibri" w:eastAsia="Calibri"/>
          <w:sz w:val="26"/>
          <w:szCs w:val="26"/>
          <w:color w:val="056684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  <w:i/>
        </w:rPr>
        <w:t>from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40" w:lineRule="auto"/>
        <w:ind w:left="1112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56684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  <w:i/>
        </w:rPr>
        <w:t>or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" w:right="7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8" w:lineRule="auto"/>
        <w:ind w:left="838" w:right="77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0"/>
          <w:szCs w:val="20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0"/>
          <w:szCs w:val="20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eref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8" w:lineRule="auto"/>
        <w:ind w:left="838" w:right="772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0"/>
          <w:szCs w:val="20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0"/>
          <w:szCs w:val="20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color w:val="044457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must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ki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ical,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erial,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cial.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stitute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ess,</w:t>
      </w:r>
      <w:r>
        <w:rPr>
          <w:rFonts w:ascii="Calibri" w:hAnsi="Calibri" w:cs="Calibri" w:eastAsia="Calibri"/>
          <w:sz w:val="22"/>
          <w:szCs w:val="22"/>
          <w:color w:val="000000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color w:val="000000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" w:after="0" w:line="280" w:lineRule="exact"/>
        <w:ind w:left="838" w:right="77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0"/>
          <w:szCs w:val="20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0"/>
          <w:szCs w:val="20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color w:val="044457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color w:val="000000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000000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(e.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senti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</w:p>
    <w:p>
      <w:pPr>
        <w:spacing w:before="17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different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ena)</w:t>
      </w:r>
    </w:p>
    <w:p>
      <w:pPr>
        <w:spacing w:before="0" w:after="0" w:line="281" w:lineRule="exact"/>
        <w:ind w:left="47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color w:val="000000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color w:val="00000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auto"/>
        <w:ind w:left="83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81" w:lineRule="exact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xible</w:t>
      </w:r>
      <w:r>
        <w:rPr>
          <w:rFonts w:ascii="Calibri" w:hAnsi="Calibri" w:cs="Calibri" w:eastAsia="Calibri"/>
          <w:sz w:val="22"/>
          <w:szCs w:val="22"/>
          <w:color w:val="00000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met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90" w:lineRule="atLeast"/>
        <w:ind w:left="831" w:right="77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ractical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0" w:after="0" w:line="288" w:lineRule="exact"/>
        <w:ind w:left="831" w:right="-20"/>
        <w:jc w:val="left"/>
        <w:tabs>
          <w:tab w:pos="92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4"/>
        </w:rPr>
        <w:t>82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0" w:lineRule="exact"/>
        <w:ind w:left="47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6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b/>
          <w:bCs/>
        </w:rPr>
        <w:t>ted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</w:p>
    <w:p>
      <w:pPr>
        <w:spacing w:before="22" w:after="0" w:line="240" w:lineRule="auto"/>
        <w:ind w:left="83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7" w:after="0" w:line="280" w:lineRule="exact"/>
        <w:ind w:left="838" w:right="77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❖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2"/>
          <w:szCs w:val="22"/>
          <w:color w:val="044457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rele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ackgr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820" w:val="left"/>
        </w:tabs>
        <w:rPr>
          <w:rFonts w:ascii="Calibri" w:hAnsi="Calibri" w:cs="Calibri" w:eastAsia="Calibri"/>
          <w:sz w:val="30"/>
          <w:szCs w:val="30"/>
        </w:rPr>
      </w:pPr>
      <w:rPr/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8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.</w:t>
        <w:tab/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A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nn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ex</w:t>
      </w:r>
      <w:r>
        <w:rPr>
          <w:rFonts w:ascii="Calibri" w:hAnsi="Calibri" w:cs="Calibri" w:eastAsia="Calibri"/>
          <w:sz w:val="30"/>
          <w:szCs w:val="30"/>
          <w:color w:val="3D762A"/>
          <w:spacing w:val="-1"/>
          <w:w w:val="100"/>
        </w:rPr>
        <w:t>e</w:t>
      </w:r>
      <w:r>
        <w:rPr>
          <w:rFonts w:ascii="Calibri" w:hAnsi="Calibri" w:cs="Calibri" w:eastAsia="Calibri"/>
          <w:sz w:val="30"/>
          <w:szCs w:val="30"/>
          <w:color w:val="3D762A"/>
          <w:spacing w:val="0"/>
          <w:w w:val="100"/>
        </w:rPr>
        <w:t>s</w:t>
      </w:r>
      <w:r>
        <w:rPr>
          <w:rFonts w:ascii="Calibri" w:hAnsi="Calibri" w:cs="Calibri" w:eastAsia="Calibri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7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8.1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6"/>
          <w:szCs w:val="26"/>
          <w:color w:val="05668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find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gs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8.2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5668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5668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ocus</w:t>
      </w:r>
      <w:r>
        <w:rPr>
          <w:rFonts w:ascii="Calibri" w:hAnsi="Calibri" w:cs="Calibri" w:eastAsia="Calibri"/>
          <w:sz w:val="26"/>
          <w:szCs w:val="26"/>
          <w:color w:val="05668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oup(s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5668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5668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5668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find</w:t>
      </w:r>
      <w:r>
        <w:rPr>
          <w:rFonts w:ascii="Calibri" w:hAnsi="Calibri" w:cs="Calibri" w:eastAsia="Calibri"/>
          <w:sz w:val="26"/>
          <w:szCs w:val="26"/>
          <w:color w:val="05668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56684"/>
          <w:spacing w:val="0"/>
          <w:w w:val="100"/>
          <w:b/>
          <w:bCs/>
        </w:rPr>
        <w:t>ngs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sectPr>
      <w:pgMar w:header="0" w:footer="807" w:top="900" w:bottom="1000" w:left="1680" w:right="9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orbel">
    <w:altName w:val="Corbe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60.100006pt;margin-top:744.671997pt;width:66.5pt;height:28.95pt;mso-position-horizontal-relative:page;mso-position-vertical-relative:page;z-index:-3083" type="#_x0000_t75">
          <v:imagedata r:id="rId1" o:title="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72.75pt;margin-top:741.671997pt;width:66.5pt;height:28.95pt;mso-position-horizontal-relative:page;mso-position-vertical-relative:page;z-index:-3082" type="#_x0000_t75">
          <v:imagedata r:id="rId1" o:title="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72.75pt;margin-top:741.671997pt;width:66.5pt;height:28.95pt;mso-position-horizontal-relative:page;mso-position-vertical-relative:page;z-index:-3081" type="#_x0000_t75">
          <v:imagedata r:id="rId1" o:title="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72.75pt;margin-top:741.671997pt;width:66.5pt;height:28.95pt;mso-position-horizontal-relative:page;mso-position-vertical-relative:page;z-index:-3080" type="#_x0000_t75">
          <v:imagedata r:id="rId1" o:title="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yperlink" Target="https://www.boe.es/buscar/act.php?id=BOE-A-1999-21567" TargetMode="External"/><Relationship Id="rId17" Type="http://schemas.openxmlformats.org/officeDocument/2006/relationships/hyperlink" Target="https://www.codigotecnico.org/pdf/Documentos/Parte1/RD3142006.pdf" TargetMode="External"/><Relationship Id="rId18" Type="http://schemas.openxmlformats.org/officeDocument/2006/relationships/hyperlink" Target="https://www.codigotecnico.org/DocumentosCTE/AhorroEnergia.html" TargetMode="External"/><Relationship Id="rId19" Type="http://schemas.openxmlformats.org/officeDocument/2006/relationships/hyperlink" Target="https://www.codigotecnico.org/DocumentosCTE/AhorroEnergia.html" TargetMode="External"/><Relationship Id="rId20" Type="http://schemas.openxmlformats.org/officeDocument/2006/relationships/hyperlink" Target="https://www.boe.es/buscar/act.php?id=BOE-A-2013-6938" TargetMode="External"/><Relationship Id="rId21" Type="http://schemas.openxmlformats.org/officeDocument/2006/relationships/hyperlink" Target="https://www.boe.es/buscar/act.php?id=BOE-A-2013-6938" TargetMode="External"/><Relationship Id="rId22" Type="http://schemas.openxmlformats.org/officeDocument/2006/relationships/hyperlink" Target="https://www.boe.es/buscar/act.php?id=BOE-A-2015-11723" TargetMode="External"/><Relationship Id="rId23" Type="http://schemas.openxmlformats.org/officeDocument/2006/relationships/hyperlink" Target="https://www.boe.es/boe/dias/1998/02/28/pdfs/A07071-07074.pdf" TargetMode="External"/><Relationship Id="rId24" Type="http://schemas.openxmlformats.org/officeDocument/2006/relationships/hyperlink" Target="https://www.boe.es/boe/dias/1998/02/28/pdfs/A07071-07074.pdf" TargetMode="External"/><Relationship Id="rId25" Type="http://schemas.openxmlformats.org/officeDocument/2006/relationships/hyperlink" Target="https://www.boe.es/boe/dias/2003/05/27/pdfs/A20223-20249.pdf" TargetMode="External"/><Relationship Id="rId26" Type="http://schemas.openxmlformats.org/officeDocument/2006/relationships/hyperlink" Target="https://www.boe.es/boe/dias/2003/05/27/pdfs/A20223-20249.pdf" TargetMode="External"/><Relationship Id="rId27" Type="http://schemas.openxmlformats.org/officeDocument/2006/relationships/hyperlink" Target="https://www.boe.es/boe/dias/2007/01/31/pdfs/A04499-04507.pdf" TargetMode="External"/><Relationship Id="rId28" Type="http://schemas.openxmlformats.org/officeDocument/2006/relationships/hyperlink" Target="https://www.boe.es/buscar/doc.php?id=BOE-A-2002-18099" TargetMode="External"/><Relationship Id="rId29" Type="http://schemas.openxmlformats.org/officeDocument/2006/relationships/hyperlink" Target="https://www.idae.es/informacion-y-publicaciones/plan-nacional-integrado-de-energia-y-clima-pniec-2021-2030" TargetMode="External"/><Relationship Id="rId30" Type="http://schemas.openxmlformats.org/officeDocument/2006/relationships/hyperlink" Target="https://www.boe.es/eli/es/rd/2020/08/04/737" TargetMode="External"/><Relationship Id="rId31" Type="http://schemas.openxmlformats.org/officeDocument/2006/relationships/hyperlink" Target="https://www.fundacionlaboral.org/actualidad/noticias/sector/el-ejecutivo-destinara-5300-millones-de-euros-de-los-fondos-europeos-para-la-rehabilitacion-y-regeneracion-de-edificios-y-viviendas" TargetMode="External"/><Relationship Id="rId32" Type="http://schemas.openxmlformats.org/officeDocument/2006/relationships/hyperlink" Target="https://qualiteconstruction.com/" TargetMode="External"/><Relationship Id="rId33" Type="http://schemas.openxmlformats.org/officeDocument/2006/relationships/hyperlink" Target="http://incual.mecd.es/bdc" TargetMode="External"/><Relationship Id="rId34" Type="http://schemas.openxmlformats.org/officeDocument/2006/relationships/footer" Target="footer4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2022-08-02T11:42:48Z</dcterms:created>
  <dcterms:modified xsi:type="dcterms:W3CDTF">2022-08-02T11:42:48Z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LastSaved">
    <vt:filetime>2022-08-02T00:00:00Z</vt:filetime>
  </property>
</Properties>
</file>